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C13D4" w14:textId="77777777" w:rsidR="00023059" w:rsidRPr="00B938A2" w:rsidRDefault="00845B89" w:rsidP="001F2029">
      <w:pPr>
        <w:rPr>
          <w:sz w:val="18"/>
          <w:szCs w:val="18"/>
        </w:rPr>
      </w:pPr>
      <w:r w:rsidRPr="00B938A2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3600" behindDoc="1" locked="1" layoutInCell="1" allowOverlap="1" wp14:anchorId="09070735" wp14:editId="6DAC3529">
                <wp:simplePos x="0" y="0"/>
                <wp:positionH relativeFrom="page">
                  <wp:align>center</wp:align>
                </wp:positionH>
                <wp:positionV relativeFrom="paragraph">
                  <wp:posOffset>-1463040</wp:posOffset>
                </wp:positionV>
                <wp:extent cx="7772401" cy="10058400"/>
                <wp:effectExtent l="0" t="0" r="0" b="0"/>
                <wp:wrapNone/>
                <wp:docPr id="16" name="Group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6E1D6C-46C8-EF74-EAA3-FA88C3BB985D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1" cy="10058400"/>
                          <a:chOff x="0" y="0"/>
                          <a:chExt cx="7772401" cy="10058400"/>
                        </a:xfrm>
                      </wpg:grpSpPr>
                      <wps:wsp>
                        <wps:cNvPr id="1934733139" name="Rectangle 1934733139">
                          <a:extLst>
                            <a:ext uri="{FF2B5EF4-FFF2-40B4-BE49-F238E27FC236}">
                              <a16:creationId xmlns:a16="http://schemas.microsoft.com/office/drawing/2014/main" id="{F98AA854-C8AD-08BA-183F-C3E2ABFE950A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45417166" name="Freeform: Shape 445417166">
                          <a:extLst>
                            <a:ext uri="{FF2B5EF4-FFF2-40B4-BE49-F238E27FC236}">
                              <a16:creationId xmlns:a16="http://schemas.microsoft.com/office/drawing/2014/main" id="{6D3C6594-5FFA-2CEB-3D09-1A14EECCBC55}"/>
                            </a:ext>
                          </a:extLst>
                        </wps:cNvPr>
                        <wps:cNvSpPr/>
                        <wps:spPr>
                          <a:xfrm>
                            <a:off x="4116008" y="438912"/>
                            <a:ext cx="3656393" cy="4912348"/>
                          </a:xfrm>
                          <a:custGeom>
                            <a:avLst/>
                            <a:gdLst>
                              <a:gd name="connsiteX0" fmla="*/ 2456212 w 3656393"/>
                              <a:gd name="connsiteY0" fmla="*/ 0 h 4912348"/>
                              <a:gd name="connsiteX1" fmla="*/ 3626989 w 3656393"/>
                              <a:gd name="connsiteY1" fmla="*/ 296447 h 4912348"/>
                              <a:gd name="connsiteX2" fmla="*/ 3656393 w 3656393"/>
                              <a:gd name="connsiteY2" fmla="*/ 314311 h 4912348"/>
                              <a:gd name="connsiteX3" fmla="*/ 3656393 w 3656393"/>
                              <a:gd name="connsiteY3" fmla="*/ 4598038 h 4912348"/>
                              <a:gd name="connsiteX4" fmla="*/ 3626989 w 3656393"/>
                              <a:gd name="connsiteY4" fmla="*/ 4615901 h 4912348"/>
                              <a:gd name="connsiteX5" fmla="*/ 2456212 w 3656393"/>
                              <a:gd name="connsiteY5" fmla="*/ 4912348 h 4912348"/>
                              <a:gd name="connsiteX6" fmla="*/ 0 w 3656393"/>
                              <a:gd name="connsiteY6" fmla="*/ 2456174 h 4912348"/>
                              <a:gd name="connsiteX7" fmla="*/ 2456212 w 3656393"/>
                              <a:gd name="connsiteY7" fmla="*/ 0 h 49123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656393" h="4912348">
                                <a:moveTo>
                                  <a:pt x="2456212" y="0"/>
                                </a:moveTo>
                                <a:cubicBezTo>
                                  <a:pt x="2880127" y="0"/>
                                  <a:pt x="3278960" y="107390"/>
                                  <a:pt x="3626989" y="296447"/>
                                </a:cubicBezTo>
                                <a:lnTo>
                                  <a:pt x="3656393" y="314311"/>
                                </a:lnTo>
                                <a:lnTo>
                                  <a:pt x="3656393" y="4598038"/>
                                </a:lnTo>
                                <a:lnTo>
                                  <a:pt x="3626989" y="4615901"/>
                                </a:lnTo>
                                <a:cubicBezTo>
                                  <a:pt x="3278960" y="4804959"/>
                                  <a:pt x="2880127" y="4912348"/>
                                  <a:pt x="2456212" y="4912348"/>
                                </a:cubicBezTo>
                                <a:cubicBezTo>
                                  <a:pt x="1099684" y="4912348"/>
                                  <a:pt x="0" y="3812681"/>
                                  <a:pt x="0" y="2456174"/>
                                </a:cubicBezTo>
                                <a:cubicBezTo>
                                  <a:pt x="0" y="1099667"/>
                                  <a:pt x="1099684" y="0"/>
                                  <a:pt x="24562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6321717" name="Freeform: Shape 1736321717">
                          <a:extLst>
                            <a:ext uri="{FF2B5EF4-FFF2-40B4-BE49-F238E27FC236}">
                              <a16:creationId xmlns:a16="http://schemas.microsoft.com/office/drawing/2014/main" id="{4A47E863-3793-825E-E279-7DD8901CDB26}"/>
                            </a:ext>
                          </a:extLst>
                        </wps:cNvPr>
                        <wps:cNvSpPr/>
                        <wps:spPr>
                          <a:xfrm>
                            <a:off x="0" y="1540642"/>
                            <a:ext cx="2951754" cy="4877022"/>
                          </a:xfrm>
                          <a:custGeom>
                            <a:avLst/>
                            <a:gdLst>
                              <a:gd name="connsiteX0" fmla="*/ 513302 w 2951952"/>
                              <a:gd name="connsiteY0" fmla="*/ 0 h 4877022"/>
                              <a:gd name="connsiteX1" fmla="*/ 2951952 w 2951952"/>
                              <a:gd name="connsiteY1" fmla="*/ 2438511 h 4877022"/>
                              <a:gd name="connsiteX2" fmla="*/ 513302 w 2951952"/>
                              <a:gd name="connsiteY2" fmla="*/ 4877022 h 4877022"/>
                              <a:gd name="connsiteX3" fmla="*/ 21829 w 2951952"/>
                              <a:gd name="connsiteY3" fmla="*/ 4827480 h 4877022"/>
                              <a:gd name="connsiteX4" fmla="*/ 0 w 2951952"/>
                              <a:gd name="connsiteY4" fmla="*/ 4821868 h 4877022"/>
                              <a:gd name="connsiteX5" fmla="*/ 0 w 2951952"/>
                              <a:gd name="connsiteY5" fmla="*/ 55155 h 4877022"/>
                              <a:gd name="connsiteX6" fmla="*/ 21829 w 2951952"/>
                              <a:gd name="connsiteY6" fmla="*/ 49542 h 4877022"/>
                              <a:gd name="connsiteX7" fmla="*/ 513302 w 2951952"/>
                              <a:gd name="connsiteY7" fmla="*/ 0 h 48770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951952" h="4877022">
                                <a:moveTo>
                                  <a:pt x="513302" y="0"/>
                                </a:moveTo>
                                <a:cubicBezTo>
                                  <a:pt x="1860131" y="0"/>
                                  <a:pt x="2951952" y="1091759"/>
                                  <a:pt x="2951952" y="2438511"/>
                                </a:cubicBezTo>
                                <a:cubicBezTo>
                                  <a:pt x="2951952" y="3785263"/>
                                  <a:pt x="1860131" y="4877022"/>
                                  <a:pt x="513302" y="4877022"/>
                                </a:cubicBezTo>
                                <a:cubicBezTo>
                                  <a:pt x="344949" y="4877022"/>
                                  <a:pt x="180579" y="4859964"/>
                                  <a:pt x="21829" y="4827480"/>
                                </a:cubicBezTo>
                                <a:lnTo>
                                  <a:pt x="0" y="4821868"/>
                                </a:lnTo>
                                <a:lnTo>
                                  <a:pt x="0" y="55155"/>
                                </a:lnTo>
                                <a:lnTo>
                                  <a:pt x="21829" y="49542"/>
                                </a:lnTo>
                                <a:cubicBezTo>
                                  <a:pt x="180579" y="17059"/>
                                  <a:pt x="344949" y="0"/>
                                  <a:pt x="51330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5023436" name="Oval 1535023436">
                          <a:extLst>
                            <a:ext uri="{FF2B5EF4-FFF2-40B4-BE49-F238E27FC236}">
                              <a16:creationId xmlns:a16="http://schemas.microsoft.com/office/drawing/2014/main" id="{9E54088D-1B2F-8032-8EAD-70D01A96322B}"/>
                            </a:ext>
                          </a:extLst>
                        </wps:cNvPr>
                        <wps:cNvSpPr/>
                        <wps:spPr>
                          <a:xfrm>
                            <a:off x="1250252" y="2195688"/>
                            <a:ext cx="5179932" cy="5179964"/>
                          </a:xfrm>
                          <a:prstGeom prst="ellipse">
                            <a:avLst/>
                          </a:prstGeom>
                          <a:solidFill>
                            <a:schemeClr val="bg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7016728" name="Oval 1167016728">
                          <a:extLst>
                            <a:ext uri="{FF2B5EF4-FFF2-40B4-BE49-F238E27FC236}">
                              <a16:creationId xmlns:a16="http://schemas.microsoft.com/office/drawing/2014/main" id="{1B0CC73B-9E4C-2AE2-E174-DED1391DE51E}"/>
                            </a:ext>
                          </a:extLst>
                        </wps:cNvPr>
                        <wps:cNvSpPr/>
                        <wps:spPr>
                          <a:xfrm>
                            <a:off x="1476318" y="510068"/>
                            <a:ext cx="3177266" cy="3177398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37060" name="Freeform: Shape 161937060">
                          <a:extLst>
                            <a:ext uri="{FF2B5EF4-FFF2-40B4-BE49-F238E27FC236}">
                              <a16:creationId xmlns:a16="http://schemas.microsoft.com/office/drawing/2014/main" id="{C97386C2-88DD-B5F2-81B4-9E29ED65F7C0}"/>
                            </a:ext>
                          </a:extLst>
                        </wps:cNvPr>
                        <wps:cNvSpPr/>
                        <wps:spPr>
                          <a:xfrm>
                            <a:off x="5421238" y="2250315"/>
                            <a:ext cx="2351163" cy="2557418"/>
                          </a:xfrm>
                          <a:custGeom>
                            <a:avLst/>
                            <a:gdLst>
                              <a:gd name="connsiteX0" fmla="*/ 1278655 w 2351163"/>
                              <a:gd name="connsiteY0" fmla="*/ 0 h 2557418"/>
                              <a:gd name="connsiteX1" fmla="*/ 2338936 w 2351163"/>
                              <a:gd name="connsiteY1" fmla="*/ 563771 h 2557418"/>
                              <a:gd name="connsiteX2" fmla="*/ 2351163 w 2351163"/>
                              <a:gd name="connsiteY2" fmla="*/ 583898 h 2557418"/>
                              <a:gd name="connsiteX3" fmla="*/ 2351163 w 2351163"/>
                              <a:gd name="connsiteY3" fmla="*/ 1973520 h 2557418"/>
                              <a:gd name="connsiteX4" fmla="*/ 2338936 w 2351163"/>
                              <a:gd name="connsiteY4" fmla="*/ 1993647 h 2557418"/>
                              <a:gd name="connsiteX5" fmla="*/ 1278655 w 2351163"/>
                              <a:gd name="connsiteY5" fmla="*/ 2557418 h 2557418"/>
                              <a:gd name="connsiteX6" fmla="*/ 0 w 2351163"/>
                              <a:gd name="connsiteY6" fmla="*/ 1278709 h 2557418"/>
                              <a:gd name="connsiteX7" fmla="*/ 1278655 w 2351163"/>
                              <a:gd name="connsiteY7" fmla="*/ 0 h 25574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351163" h="2557418">
                                <a:moveTo>
                                  <a:pt x="1278655" y="0"/>
                                </a:moveTo>
                                <a:cubicBezTo>
                                  <a:pt x="1720019" y="0"/>
                                  <a:pt x="2109153" y="223632"/>
                                  <a:pt x="2338936" y="563771"/>
                                </a:cubicBezTo>
                                <a:lnTo>
                                  <a:pt x="2351163" y="583898"/>
                                </a:lnTo>
                                <a:lnTo>
                                  <a:pt x="2351163" y="1973520"/>
                                </a:lnTo>
                                <a:lnTo>
                                  <a:pt x="2338936" y="1993647"/>
                                </a:lnTo>
                                <a:cubicBezTo>
                                  <a:pt x="2109153" y="2333786"/>
                                  <a:pt x="1720019" y="2557418"/>
                                  <a:pt x="1278655" y="2557418"/>
                                </a:cubicBezTo>
                                <a:cubicBezTo>
                                  <a:pt x="572473" y="2557418"/>
                                  <a:pt x="0" y="1984920"/>
                                  <a:pt x="0" y="1278709"/>
                                </a:cubicBezTo>
                                <a:cubicBezTo>
                                  <a:pt x="0" y="572498"/>
                                  <a:pt x="572473" y="0"/>
                                  <a:pt x="12786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328935" name="Oval 1798328935">
                          <a:extLst>
                            <a:ext uri="{FF2B5EF4-FFF2-40B4-BE49-F238E27FC236}">
                              <a16:creationId xmlns:a16="http://schemas.microsoft.com/office/drawing/2014/main" id="{4E3D3087-117D-7264-8FFE-B4501DC75748}"/>
                            </a:ext>
                          </a:extLst>
                        </wps:cNvPr>
                        <wps:cNvSpPr/>
                        <wps:spPr>
                          <a:xfrm>
                            <a:off x="6576659" y="1549758"/>
                            <a:ext cx="1007425" cy="1007468"/>
                          </a:xfrm>
                          <a:prstGeom prst="ellipse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4489742" name="Oval 1184489742">
                          <a:extLst>
                            <a:ext uri="{FF2B5EF4-FFF2-40B4-BE49-F238E27FC236}">
                              <a16:creationId xmlns:a16="http://schemas.microsoft.com/office/drawing/2014/main" id="{5E8823CF-B761-A2C2-82EF-9B96625BD03F}"/>
                            </a:ext>
                          </a:extLst>
                        </wps:cNvPr>
                        <wps:cNvSpPr/>
                        <wps:spPr>
                          <a:xfrm>
                            <a:off x="1049884" y="1119773"/>
                            <a:ext cx="743944" cy="743975"/>
                          </a:xfrm>
                          <a:prstGeom prst="ellips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118086" name="Oval 654118086">
                          <a:extLst>
                            <a:ext uri="{FF2B5EF4-FFF2-40B4-BE49-F238E27FC236}">
                              <a16:creationId xmlns:a16="http://schemas.microsoft.com/office/drawing/2014/main" id="{BD373365-323E-9DB3-832B-D3E72EC8462A}"/>
                            </a:ext>
                          </a:extLst>
                        </wps:cNvPr>
                        <wps:cNvSpPr/>
                        <wps:spPr>
                          <a:xfrm>
                            <a:off x="340043" y="6731794"/>
                            <a:ext cx="526962" cy="526984"/>
                          </a:xfrm>
                          <a:prstGeom prst="ellipse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100000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58FC46A8" id="Group 15" o:spid="_x0000_s1026" alt="&quot;&quot;" style="position:absolute;margin-left:0;margin-top:-115.2pt;width:612pt;height:11in;z-index:-251642880;mso-width-percent:1000;mso-height-percent:1000;mso-position-horizontal:center;mso-position-horizontal-relative:page;mso-width-percent:1000;mso-height-percent:1000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">
                <v:rect id="Rectangle 1934733139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" filled="f" stroked="f" strokeweight="1pt"/>
                <v:shape id="Freeform: Shape 445417166" o:spid="_x0000_s1028" style="position:absolute;left:41160;top:4389;width:36564;height:49123;visibility:visible;mso-wrap-style:square;v-text-anchor:middle" coordsize="3656393,4912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" path="m2456212,v423915,,822748,107390,1170777,296447l3656393,314311r,4283727l3626989,4615901v-348029,189058,-746862,296447,-1170777,296447c1099684,4912348,,3812681,,2456174,,1099667,1099684,,2456212,xe" fillcolor="#f68cdb [1945]" stroked="f" strokeweight="1pt">
                  <v:stroke joinstyle="miter"/>
                  <v:path arrowok="t" o:connecttype="custom" o:connectlocs="2456212,0;3626989,296447;3656393,314311;3656393,4598038;3626989,4615901;2456212,4912348;0,2456174;2456212,0" o:connectangles="0,0,0,0,0,0,0,0"/>
                </v:shape>
                <v:shape id="Freeform: Shape 1736321717" o:spid="_x0000_s1029" style="position:absolute;top:15406;width:29517;height:48770;visibility:visible;mso-wrap-style:square;v-text-anchor:middle" coordsize="2951952,4877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" path="m513302,c1860131,,2951952,1091759,2951952,2438511v,1346752,-1091821,2438511,-2438650,2438511c344949,4877022,180579,4859964,21829,4827480l,4821868,,55155,21829,49542c180579,17059,344949,,513302,xe" fillcolor="#ffd721 [3208]" stroked="f" strokeweight="1pt">
                  <v:stroke joinstyle="miter"/>
                  <v:path arrowok="t" o:connecttype="custom" o:connectlocs="513268,0;2951754,2438511;513268,4877022;21828,4827480;0,4821868;0,55155;21828,49542;513268,0" o:connectangles="0,0,0,0,0,0,0,0"/>
                </v:shape>
                <v:oval id="Oval 1535023436" o:spid="_x0000_s1030" style="position:absolute;left:12502;top:21956;width:51799;height:5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" fillcolor="#2d7fe5 [3214]" stroked="f" strokeweight="1pt">
                  <v:stroke joinstyle="miter"/>
                </v:oval>
                <v:oval id="Oval 1167016728" o:spid="_x0000_s1031" style="position:absolute;left:14763;top:5100;width:31772;height:317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" fillcolor="#f3554d [3204]" stroked="f" strokeweight="1pt">
                  <v:stroke joinstyle="miter"/>
                </v:oval>
                <v:shape id="Freeform: Shape 161937060" o:spid="_x0000_s1032" style="position:absolute;left:54212;top:22503;width:23512;height:25574;visibility:visible;mso-wrap-style:square;v-text-anchor:middle" coordsize="2351163,2557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" path="m1278655,v441364,,830498,223632,1060281,563771l2351163,583898r,1389622l2338936,1993647v-229783,340139,-618917,563771,-1060281,563771c572473,2557418,,1984920,,1278709,,572498,572473,,1278655,xe" fillcolor="#a7ea52 [3206]" stroked="f" strokeweight="1pt">
                  <v:stroke joinstyle="miter"/>
                  <v:path arrowok="t" o:connecttype="custom" o:connectlocs="1278655,0;2338936,563771;2351163,583898;2351163,1973520;2338936,1993647;1278655,2557418;0,1278709;1278655,0" o:connectangles="0,0,0,0,0,0,0,0"/>
                </v:shape>
                <v:oval id="Oval 1798328935" o:spid="_x0000_s1033" style="position:absolute;left:65766;top:15497;width:10074;height:10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" fillcolor="#f141c4 [3209]" stroked="f" strokeweight="1pt">
                  <v:stroke joinstyle="miter"/>
                </v:oval>
                <v:oval id="Oval 1184489742" o:spid="_x0000_s1034" style="position:absolute;left:10498;top:11197;width:7440;height:7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" fillcolor="#f68cdb [1945]" stroked="f" strokeweight="1pt">
                  <v:stroke joinstyle="miter"/>
                </v:oval>
                <v:oval id="Oval 654118086" o:spid="_x0000_s1035" style="position:absolute;left:3400;top:67317;width:5270;height:5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" fillcolor="#a7ea52 [3206]" stroked="f" strokeweight="1pt">
                  <v:stroke joinstyle="miter"/>
                </v:oval>
                <w10:wrap anchorx="page"/>
                <w10:anchorlock/>
              </v:group>
            </w:pict>
          </mc:Fallback>
        </mc:AlternateContent>
      </w:r>
    </w:p>
    <w:tbl>
      <w:tblPr>
        <w:tblW w:w="5000" w:type="pct"/>
        <w:tblLook w:val="0600" w:firstRow="0" w:lastRow="0" w:firstColumn="0" w:lastColumn="0" w:noHBand="1" w:noVBand="1"/>
        <w:tblCaption w:val="Layout table"/>
      </w:tblPr>
      <w:tblGrid>
        <w:gridCol w:w="10800"/>
      </w:tblGrid>
      <w:tr w:rsidR="001F2029" w14:paraId="7714398C" w14:textId="77777777" w:rsidTr="00B938A2">
        <w:trPr>
          <w:trHeight w:val="576"/>
        </w:trPr>
        <w:tc>
          <w:tcPr>
            <w:tcW w:w="10790" w:type="dxa"/>
            <w:vAlign w:val="bottom"/>
          </w:tcPr>
          <w:p w14:paraId="0C215DB2" w14:textId="77888F82" w:rsidR="001F2029" w:rsidRPr="004B434E" w:rsidRDefault="00727DB8" w:rsidP="001F2029">
            <w:pPr>
              <w:pStyle w:val="Heading1"/>
            </w:pPr>
            <w:r>
              <w:t>Badger creek primary school</w:t>
            </w:r>
          </w:p>
        </w:tc>
      </w:tr>
      <w:tr w:rsidR="001F2029" w14:paraId="73210444" w14:textId="77777777" w:rsidTr="001F2029">
        <w:trPr>
          <w:trHeight w:val="3683"/>
        </w:trPr>
        <w:tc>
          <w:tcPr>
            <w:tcW w:w="10790" w:type="dxa"/>
          </w:tcPr>
          <w:p w14:paraId="5DF09F6D" w14:textId="6C516F68" w:rsidR="001F2029" w:rsidRPr="00A77EE4" w:rsidRDefault="00727DB8" w:rsidP="00A77EE4">
            <w:pPr>
              <w:pStyle w:val="Title"/>
            </w:pPr>
            <w:r w:rsidRPr="00727DB8">
              <w:rPr>
                <w:sz w:val="180"/>
                <w:szCs w:val="24"/>
              </w:rPr>
              <w:t>Colour run</w:t>
            </w:r>
          </w:p>
        </w:tc>
      </w:tr>
      <w:tr w:rsidR="001F2029" w14:paraId="24B608CB" w14:textId="77777777" w:rsidTr="00B07C0D">
        <w:trPr>
          <w:trHeight w:hRule="exact" w:val="1440"/>
        </w:trPr>
        <w:tc>
          <w:tcPr>
            <w:tcW w:w="10790" w:type="dxa"/>
          </w:tcPr>
          <w:p w14:paraId="54ADA594" w14:textId="60406430" w:rsidR="001F2029" w:rsidRPr="00A77EE4" w:rsidRDefault="00727DB8" w:rsidP="00A77EE4">
            <w:pPr>
              <w:pStyle w:val="Subtitle"/>
            </w:pPr>
            <w:r>
              <w:t>FUNDRAISER</w:t>
            </w:r>
          </w:p>
        </w:tc>
      </w:tr>
      <w:tr w:rsidR="001F2029" w14:paraId="2C18DA80" w14:textId="77777777" w:rsidTr="00B07C0D">
        <w:trPr>
          <w:trHeight w:hRule="exact" w:val="1354"/>
        </w:trPr>
        <w:tc>
          <w:tcPr>
            <w:tcW w:w="10790" w:type="dxa"/>
          </w:tcPr>
          <w:p w14:paraId="0F4D85F6" w14:textId="79F52146" w:rsidR="001F2029" w:rsidRPr="00A77EE4" w:rsidRDefault="00727DB8" w:rsidP="00A77EE4">
            <w:pPr>
              <w:pStyle w:val="Heading1"/>
            </w:pPr>
            <w:r>
              <w:t>Friday 19</w:t>
            </w:r>
            <w:r w:rsidRPr="00727DB8">
              <w:rPr>
                <w:vertAlign w:val="superscript"/>
              </w:rPr>
              <w:t>th</w:t>
            </w:r>
            <w:r>
              <w:t xml:space="preserve"> SEPTEMBER</w:t>
            </w:r>
            <w:r>
              <w:br/>
            </w:r>
            <w:r w:rsidR="00721B55">
              <w:t>*</w:t>
            </w:r>
            <w:r>
              <w:t>SEE COMPASS FOR DETAILS</w:t>
            </w:r>
            <w:r w:rsidR="00721B55">
              <w:t>*</w:t>
            </w:r>
          </w:p>
        </w:tc>
      </w:tr>
      <w:tr w:rsidR="001F2029" w14:paraId="554DCE2E" w14:textId="77777777" w:rsidTr="00B07C0D">
        <w:trPr>
          <w:trHeight w:hRule="exact" w:val="2304"/>
        </w:trPr>
        <w:tc>
          <w:tcPr>
            <w:tcW w:w="10790" w:type="dxa"/>
          </w:tcPr>
          <w:p w14:paraId="508339D0" w14:textId="236C1BDC" w:rsidR="001F2029" w:rsidRPr="00A77EE4" w:rsidRDefault="001F2029" w:rsidP="00A77EE4">
            <w:pPr>
              <w:pStyle w:val="Heading1"/>
            </w:pPr>
          </w:p>
        </w:tc>
      </w:tr>
      <w:tr w:rsidR="001F2029" w:rsidRPr="00D773C5" w14:paraId="00F025E2" w14:textId="77777777" w:rsidTr="001F2029">
        <w:tc>
          <w:tcPr>
            <w:tcW w:w="10790" w:type="dxa"/>
          </w:tcPr>
          <w:p w14:paraId="50532F38" w14:textId="77777777" w:rsidR="001F2029" w:rsidRPr="00D773C5" w:rsidRDefault="00721B55" w:rsidP="00A77EE4">
            <w:pPr>
              <w:rPr>
                <w:b/>
                <w:bCs/>
                <w:sz w:val="22"/>
                <w:szCs w:val="22"/>
                <w:u w:val="single"/>
              </w:rPr>
            </w:pPr>
            <w:r w:rsidRPr="00D773C5">
              <w:rPr>
                <w:b/>
                <w:bCs/>
                <w:sz w:val="22"/>
                <w:szCs w:val="22"/>
                <w:u w:val="single"/>
              </w:rPr>
              <w:t xml:space="preserve">Finish off Term 3 </w:t>
            </w:r>
            <w:r w:rsidR="00D773C5" w:rsidRPr="00D773C5">
              <w:rPr>
                <w:b/>
                <w:bCs/>
                <w:sz w:val="22"/>
                <w:szCs w:val="22"/>
                <w:u w:val="single"/>
              </w:rPr>
              <w:t>in the very best way!</w:t>
            </w:r>
          </w:p>
          <w:p w14:paraId="677E6F50" w14:textId="77777777" w:rsidR="00D773C5" w:rsidRPr="00D773C5" w:rsidRDefault="00D773C5" w:rsidP="00D773C5">
            <w:pPr>
              <w:rPr>
                <w:sz w:val="22"/>
                <w:szCs w:val="22"/>
              </w:rPr>
            </w:pPr>
            <w:r w:rsidRPr="00D773C5">
              <w:rPr>
                <w:sz w:val="22"/>
                <w:szCs w:val="22"/>
              </w:rPr>
              <w:t>12pm – Sausage Sizzle</w:t>
            </w:r>
            <w:r w:rsidRPr="00D773C5">
              <w:rPr>
                <w:sz w:val="22"/>
                <w:szCs w:val="22"/>
              </w:rPr>
              <w:br/>
              <w:t>1pm – Assembly</w:t>
            </w:r>
            <w:r w:rsidRPr="00D773C5">
              <w:rPr>
                <w:sz w:val="22"/>
                <w:szCs w:val="22"/>
              </w:rPr>
              <w:br/>
              <w:t>1.30pm – Colour Run</w:t>
            </w:r>
          </w:p>
          <w:p w14:paraId="24EBB0F3" w14:textId="66B10D3B" w:rsidR="00D773C5" w:rsidRPr="00D773C5" w:rsidRDefault="00D773C5" w:rsidP="00D773C5">
            <w:pPr>
              <w:rPr>
                <w:sz w:val="24"/>
                <w:szCs w:val="24"/>
              </w:rPr>
            </w:pPr>
            <w:r w:rsidRPr="00D773C5">
              <w:rPr>
                <w:sz w:val="22"/>
                <w:szCs w:val="22"/>
              </w:rPr>
              <w:t>2.30pm – End of Term Icy Pole</w:t>
            </w:r>
            <w:r w:rsidRPr="00D773C5">
              <w:rPr>
                <w:sz w:val="22"/>
                <w:szCs w:val="22"/>
              </w:rPr>
              <w:br/>
            </w:r>
          </w:p>
        </w:tc>
      </w:tr>
    </w:tbl>
    <w:p w14:paraId="17EA0D25" w14:textId="77777777" w:rsidR="001F2029" w:rsidRPr="00D773C5" w:rsidRDefault="001F2029" w:rsidP="00D773C5">
      <w:pPr>
        <w:jc w:val="both"/>
        <w:rPr>
          <w:sz w:val="24"/>
          <w:szCs w:val="24"/>
        </w:rPr>
      </w:pPr>
    </w:p>
    <w:sectPr w:rsidR="001F2029" w:rsidRPr="00D773C5" w:rsidSect="00B938A2">
      <w:pgSz w:w="12240" w:h="15840"/>
      <w:pgMar w:top="230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54C31" w14:textId="77777777" w:rsidR="00727DB8" w:rsidRDefault="00727DB8" w:rsidP="00955BDF">
      <w:pPr>
        <w:spacing w:line="240" w:lineRule="auto"/>
      </w:pPr>
      <w:r>
        <w:separator/>
      </w:r>
    </w:p>
  </w:endnote>
  <w:endnote w:type="continuationSeparator" w:id="0">
    <w:p w14:paraId="7E6E0BE2" w14:textId="77777777" w:rsidR="00727DB8" w:rsidRDefault="00727DB8" w:rsidP="00955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12E3" w14:textId="77777777" w:rsidR="00727DB8" w:rsidRDefault="00727DB8" w:rsidP="00955BDF">
      <w:pPr>
        <w:spacing w:line="240" w:lineRule="auto"/>
      </w:pPr>
      <w:r>
        <w:separator/>
      </w:r>
    </w:p>
  </w:footnote>
  <w:footnote w:type="continuationSeparator" w:id="0">
    <w:p w14:paraId="53F23775" w14:textId="77777777" w:rsidR="00727DB8" w:rsidRDefault="00727DB8" w:rsidP="00955B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B8"/>
    <w:rsid w:val="00023059"/>
    <w:rsid w:val="0008402D"/>
    <w:rsid w:val="000A4457"/>
    <w:rsid w:val="000B42DA"/>
    <w:rsid w:val="001D3E89"/>
    <w:rsid w:val="001D5F8A"/>
    <w:rsid w:val="001F2029"/>
    <w:rsid w:val="001F76EA"/>
    <w:rsid w:val="00244702"/>
    <w:rsid w:val="002B2CCF"/>
    <w:rsid w:val="00347D89"/>
    <w:rsid w:val="003C3255"/>
    <w:rsid w:val="003D0624"/>
    <w:rsid w:val="003D6DD8"/>
    <w:rsid w:val="0047337B"/>
    <w:rsid w:val="004844BC"/>
    <w:rsid w:val="004B434E"/>
    <w:rsid w:val="004B7CF0"/>
    <w:rsid w:val="004D54C1"/>
    <w:rsid w:val="00506AAE"/>
    <w:rsid w:val="00514064"/>
    <w:rsid w:val="00516041"/>
    <w:rsid w:val="00542305"/>
    <w:rsid w:val="00584C49"/>
    <w:rsid w:val="005D605B"/>
    <w:rsid w:val="00684A9A"/>
    <w:rsid w:val="00721B55"/>
    <w:rsid w:val="00727DB8"/>
    <w:rsid w:val="00734ACE"/>
    <w:rsid w:val="007712C1"/>
    <w:rsid w:val="007A65E1"/>
    <w:rsid w:val="007B1580"/>
    <w:rsid w:val="007E769E"/>
    <w:rsid w:val="00845B89"/>
    <w:rsid w:val="008A0BE9"/>
    <w:rsid w:val="008B1E15"/>
    <w:rsid w:val="00901485"/>
    <w:rsid w:val="00955BDF"/>
    <w:rsid w:val="00A068F5"/>
    <w:rsid w:val="00A77B9F"/>
    <w:rsid w:val="00A77EE4"/>
    <w:rsid w:val="00AB631D"/>
    <w:rsid w:val="00B07C0D"/>
    <w:rsid w:val="00B40857"/>
    <w:rsid w:val="00B805F1"/>
    <w:rsid w:val="00B938A2"/>
    <w:rsid w:val="00CC1BF5"/>
    <w:rsid w:val="00CC7BAB"/>
    <w:rsid w:val="00CF4BF6"/>
    <w:rsid w:val="00D413F7"/>
    <w:rsid w:val="00D773C5"/>
    <w:rsid w:val="00D85CCE"/>
    <w:rsid w:val="00D9001F"/>
    <w:rsid w:val="00D93962"/>
    <w:rsid w:val="00DB615E"/>
    <w:rsid w:val="00E84A1B"/>
    <w:rsid w:val="00E86A6D"/>
    <w:rsid w:val="00EE5B34"/>
    <w:rsid w:val="00FC3ACA"/>
    <w:rsid w:val="00FE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E4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E89"/>
  </w:style>
  <w:style w:type="paragraph" w:styleId="Heading1">
    <w:name w:val="heading 1"/>
    <w:basedOn w:val="Normal"/>
    <w:next w:val="Normal"/>
    <w:link w:val="Heading1Char"/>
    <w:uiPriority w:val="9"/>
    <w:qFormat/>
    <w:rsid w:val="004844BC"/>
    <w:pPr>
      <w:keepLines/>
      <w:spacing w:line="276" w:lineRule="auto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E89"/>
  </w:style>
  <w:style w:type="paragraph" w:styleId="Footer">
    <w:name w:val="footer"/>
    <w:basedOn w:val="Normal"/>
    <w:link w:val="FooterChar"/>
    <w:uiPriority w:val="99"/>
    <w:semiHidden/>
    <w:rsid w:val="00955B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3E89"/>
  </w:style>
  <w:style w:type="character" w:styleId="PlaceholderText">
    <w:name w:val="Placeholder Text"/>
    <w:basedOn w:val="DefaultParagraphFont"/>
    <w:uiPriority w:val="99"/>
    <w:semiHidden/>
    <w:rsid w:val="00244702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F2029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029"/>
    <w:rPr>
      <w:rFonts w:asciiTheme="majorHAnsi" w:eastAsiaTheme="majorEastAsia" w:hAnsiTheme="majorHAnsi" w:cstheme="majorBidi"/>
      <w:b/>
      <w:caps/>
      <w:color w:val="FFFFFF" w:themeColor="background1"/>
      <w:spacing w:val="100"/>
      <w:kern w:val="28"/>
      <w:sz w:val="3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702"/>
    <w:pPr>
      <w:numPr>
        <w:ilvl w:val="1"/>
      </w:numPr>
      <w:spacing w:line="240" w:lineRule="auto"/>
    </w:pPr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44702"/>
    <w:rPr>
      <w:rFonts w:asciiTheme="majorHAnsi" w:eastAsiaTheme="minorEastAsia" w:hAnsiTheme="majorHAnsi"/>
      <w:caps/>
      <w:color w:val="FFFFFF" w:themeColor="background1"/>
      <w:spacing w:val="100"/>
      <w:sz w:val="7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844BC"/>
    <w:rPr>
      <w:rFonts w:asciiTheme="majorHAnsi" w:eastAsiaTheme="majorEastAsia" w:hAnsiTheme="majorHAnsi" w:cstheme="majorBidi"/>
      <w:caps/>
      <w:color w:val="FFFFFF" w:themeColor="background1"/>
      <w:spacing w:val="2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99113\AppData\Roaming\Microsoft\Templates\Holi%20flyer.dotx" TargetMode="External"/></Relationships>
</file>

<file path=word/theme/theme1.xml><?xml version="1.0" encoding="utf-8"?>
<a:theme xmlns:a="http://schemas.openxmlformats.org/drawingml/2006/main" name="Office Theme">
  <a:themeElements>
    <a:clrScheme name="Holi">
      <a:dk1>
        <a:srgbClr val="000000"/>
      </a:dk1>
      <a:lt1>
        <a:srgbClr val="FFFFFF"/>
      </a:lt1>
      <a:dk2>
        <a:srgbClr val="212745"/>
      </a:dk2>
      <a:lt2>
        <a:srgbClr val="2D7FE5"/>
      </a:lt2>
      <a:accent1>
        <a:srgbClr val="F3554D"/>
      </a:accent1>
      <a:accent2>
        <a:srgbClr val="FD9F59"/>
      </a:accent2>
      <a:accent3>
        <a:srgbClr val="A7EA52"/>
      </a:accent3>
      <a:accent4>
        <a:srgbClr val="9D2AAF"/>
      </a:accent4>
      <a:accent5>
        <a:srgbClr val="FFD721"/>
      </a:accent5>
      <a:accent6>
        <a:srgbClr val="F141C4"/>
      </a:accent6>
      <a:hlink>
        <a:srgbClr val="56C7AA"/>
      </a:hlink>
      <a:folHlink>
        <a:srgbClr val="59A8D1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  <Background xmlns="71af3243-3dd4-4a8d-8c0d-dd76da1f02a5">false</Backgroun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30" ma:contentTypeDescription="Create a new document." ma:contentTypeScope="" ma:versionID="cec0622158e8f13124e9e8fd4de31bd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52f30ab005d15df08657af532e6e3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6EF23C-9E32-4F30-9FD3-FE53AE3F35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D3E9299-A9E2-4CAE-AA14-B7927B488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FAE8F-B5BF-461E-9120-9E50A57CE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Holi flyer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2025-08-21T02:18:00Z</dcterms:created>
  <dcterms:modified xsi:type="dcterms:W3CDTF">2025-08-21T04:14:00Z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</Properties>
</file>