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4AEA" w14:textId="77777777" w:rsidR="00E421BF" w:rsidRDefault="00630040" w:rsidP="008512F1">
      <w:r w:rsidRPr="0063004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2FB6066" wp14:editId="40AE12EE">
                <wp:simplePos x="0" y="0"/>
                <wp:positionH relativeFrom="column">
                  <wp:posOffset>-1600200</wp:posOffset>
                </wp:positionH>
                <wp:positionV relativeFrom="paragraph">
                  <wp:posOffset>-1028700</wp:posOffset>
                </wp:positionV>
                <wp:extent cx="7772400" cy="10058400"/>
                <wp:effectExtent l="0" t="0" r="0" b="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9C4326-C4C7-C695-1BA0-7DACB5E903D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3669" cy="10062209"/>
                        </a:xfrm>
                      </wpg:grpSpPr>
                      <wps:wsp>
                        <wps:cNvPr id="2068994781" name="Freeform: Shape 2068994781">
                          <a:extLst>
                            <a:ext uri="{FF2B5EF4-FFF2-40B4-BE49-F238E27FC236}">
                              <a16:creationId xmlns:a16="http://schemas.microsoft.com/office/drawing/2014/main" id="{C0B10330-5120-C607-2B95-154ADCEB717B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270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10058400"/>
                              <a:gd name="connsiteX1" fmla="*/ 7772400 w 7772400"/>
                              <a:gd name="connsiteY1" fmla="*/ 0 h 10058400"/>
                              <a:gd name="connsiteX2" fmla="*/ 7772400 w 7772400"/>
                              <a:gd name="connsiteY2" fmla="*/ 10058400 h 10058400"/>
                              <a:gd name="connsiteX3" fmla="*/ 0 w 7772400"/>
                              <a:gd name="connsiteY3" fmla="*/ 10058400 h 10058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933466" name="Freeform: Shape 1300933466">
                          <a:extLst>
                            <a:ext uri="{FF2B5EF4-FFF2-40B4-BE49-F238E27FC236}">
                              <a16:creationId xmlns:a16="http://schemas.microsoft.com/office/drawing/2014/main" id="{416DE7C4-98B7-DD6D-BDCD-9E54CEBE974D}"/>
                            </a:ext>
                          </a:extLst>
                        </wps:cNvPr>
                        <wps:cNvSpPr/>
                        <wps:spPr>
                          <a:xfrm>
                            <a:off x="6316536" y="4927599"/>
                            <a:ext cx="1455863" cy="5134610"/>
                          </a:xfrm>
                          <a:custGeom>
                            <a:avLst/>
                            <a:gdLst>
                              <a:gd name="connsiteX0" fmla="*/ 1455864 w 1455863"/>
                              <a:gd name="connsiteY0" fmla="*/ 0 h 5134610"/>
                              <a:gd name="connsiteX1" fmla="*/ 1439354 w 1455863"/>
                              <a:gd name="connsiteY1" fmla="*/ 11430 h 5134610"/>
                              <a:gd name="connsiteX2" fmla="*/ 1002474 w 1455863"/>
                              <a:gd name="connsiteY2" fmla="*/ 742950 h 5134610"/>
                              <a:gd name="connsiteX3" fmla="*/ 881824 w 1455863"/>
                              <a:gd name="connsiteY3" fmla="*/ 1303020 h 5134610"/>
                              <a:gd name="connsiteX4" fmla="*/ 559244 w 1455863"/>
                              <a:gd name="connsiteY4" fmla="*/ 2100580 h 5134610"/>
                              <a:gd name="connsiteX5" fmla="*/ 221423 w 1455863"/>
                              <a:gd name="connsiteY5" fmla="*/ 2834640 h 5134610"/>
                              <a:gd name="connsiteX6" fmla="*/ 13144 w 1455863"/>
                              <a:gd name="connsiteY6" fmla="*/ 3600451 h 5134610"/>
                              <a:gd name="connsiteX7" fmla="*/ 109664 w 1455863"/>
                              <a:gd name="connsiteY7" fmla="*/ 4552951 h 5134610"/>
                              <a:gd name="connsiteX8" fmla="*/ 354773 w 1455863"/>
                              <a:gd name="connsiteY8" fmla="*/ 5134610 h 5134610"/>
                              <a:gd name="connsiteX9" fmla="*/ 1455864 w 1455863"/>
                              <a:gd name="connsiteY9" fmla="*/ 5134610 h 5134610"/>
                              <a:gd name="connsiteX10" fmla="*/ 1455864 w 1455863"/>
                              <a:gd name="connsiteY10" fmla="*/ 0 h 5134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55863" h="5134610">
                                <a:moveTo>
                                  <a:pt x="1455864" y="0"/>
                                </a:moveTo>
                                <a:cubicBezTo>
                                  <a:pt x="1450783" y="3810"/>
                                  <a:pt x="1445704" y="7620"/>
                                  <a:pt x="1439354" y="11430"/>
                                </a:cubicBezTo>
                                <a:cubicBezTo>
                                  <a:pt x="1186624" y="190500"/>
                                  <a:pt x="1058354" y="443230"/>
                                  <a:pt x="1002474" y="742950"/>
                                </a:cubicBezTo>
                                <a:cubicBezTo>
                                  <a:pt x="968183" y="930910"/>
                                  <a:pt x="932624" y="1118870"/>
                                  <a:pt x="881824" y="1303020"/>
                                </a:cubicBezTo>
                                <a:cubicBezTo>
                                  <a:pt x="806894" y="1581150"/>
                                  <a:pt x="681164" y="1840230"/>
                                  <a:pt x="559244" y="2100580"/>
                                </a:cubicBezTo>
                                <a:cubicBezTo>
                                  <a:pt x="444944" y="2344420"/>
                                  <a:pt x="329373" y="2588260"/>
                                  <a:pt x="221423" y="2834640"/>
                                </a:cubicBezTo>
                                <a:cubicBezTo>
                                  <a:pt x="114744" y="3078480"/>
                                  <a:pt x="41084" y="3333751"/>
                                  <a:pt x="13144" y="3600451"/>
                                </a:cubicBezTo>
                                <a:cubicBezTo>
                                  <a:pt x="-21146" y="3924301"/>
                                  <a:pt x="11873" y="4241801"/>
                                  <a:pt x="109664" y="4552951"/>
                                </a:cubicBezTo>
                                <a:cubicBezTo>
                                  <a:pt x="173164" y="4754880"/>
                                  <a:pt x="256983" y="4947920"/>
                                  <a:pt x="354773" y="5134610"/>
                                </a:cubicBezTo>
                                <a:lnTo>
                                  <a:pt x="1455864" y="5134610"/>
                                </a:lnTo>
                                <a:lnTo>
                                  <a:pt x="1455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24430" name="Freeform: Shape 116124430">
                          <a:extLst>
                            <a:ext uri="{FF2B5EF4-FFF2-40B4-BE49-F238E27FC236}">
                              <a16:creationId xmlns:a16="http://schemas.microsoft.com/office/drawing/2014/main" id="{8427E9FE-E817-AFDB-1932-1A7D042E31FF}"/>
                            </a:ext>
                          </a:extLst>
                        </wps:cNvPr>
                        <wps:cNvSpPr/>
                        <wps:spPr>
                          <a:xfrm>
                            <a:off x="0" y="5568949"/>
                            <a:ext cx="791273" cy="3233420"/>
                          </a:xfrm>
                          <a:custGeom>
                            <a:avLst/>
                            <a:gdLst>
                              <a:gd name="connsiteX0" fmla="*/ 628650 w 791273"/>
                              <a:gd name="connsiteY0" fmla="*/ 1061720 h 3233420"/>
                              <a:gd name="connsiteX1" fmla="*/ 365760 w 791273"/>
                              <a:gd name="connsiteY1" fmla="*/ 521970 h 3233420"/>
                              <a:gd name="connsiteX2" fmla="*/ 266700 w 791273"/>
                              <a:gd name="connsiteY2" fmla="*/ 364490 h 3233420"/>
                              <a:gd name="connsiteX3" fmla="*/ 193040 w 791273"/>
                              <a:gd name="connsiteY3" fmla="*/ 254000 h 3233420"/>
                              <a:gd name="connsiteX4" fmla="*/ 102870 w 791273"/>
                              <a:gd name="connsiteY4" fmla="*/ 128270 h 3233420"/>
                              <a:gd name="connsiteX5" fmla="*/ 0 w 791273"/>
                              <a:gd name="connsiteY5" fmla="*/ 0 h 3233420"/>
                              <a:gd name="connsiteX6" fmla="*/ 0 w 791273"/>
                              <a:gd name="connsiteY6" fmla="*/ 3233420 h 3233420"/>
                              <a:gd name="connsiteX7" fmla="*/ 134620 w 791273"/>
                              <a:gd name="connsiteY7" fmla="*/ 3072130 h 3233420"/>
                              <a:gd name="connsiteX8" fmla="*/ 408940 w 791273"/>
                              <a:gd name="connsiteY8" fmla="*/ 2767330 h 3233420"/>
                              <a:gd name="connsiteX9" fmla="*/ 566420 w 791273"/>
                              <a:gd name="connsiteY9" fmla="*/ 2564130 h 3233420"/>
                              <a:gd name="connsiteX10" fmla="*/ 732790 w 791273"/>
                              <a:gd name="connsiteY10" fmla="*/ 2233930 h 3233420"/>
                              <a:gd name="connsiteX11" fmla="*/ 791210 w 791273"/>
                              <a:gd name="connsiteY11" fmla="*/ 1804670 h 3233420"/>
                              <a:gd name="connsiteX12" fmla="*/ 750570 w 791273"/>
                              <a:gd name="connsiteY12" fmla="*/ 1473200 h 3233420"/>
                              <a:gd name="connsiteX13" fmla="*/ 628650 w 791273"/>
                              <a:gd name="connsiteY13" fmla="*/ 1061720 h 323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91273" h="3233420">
                                <a:moveTo>
                                  <a:pt x="628650" y="1061720"/>
                                </a:moveTo>
                                <a:cubicBezTo>
                                  <a:pt x="561340" y="872490"/>
                                  <a:pt x="469900" y="693420"/>
                                  <a:pt x="365760" y="521970"/>
                                </a:cubicBezTo>
                                <a:cubicBezTo>
                                  <a:pt x="334010" y="468630"/>
                                  <a:pt x="302260" y="415290"/>
                                  <a:pt x="266700" y="364490"/>
                                </a:cubicBezTo>
                                <a:cubicBezTo>
                                  <a:pt x="241300" y="327660"/>
                                  <a:pt x="218440" y="289560"/>
                                  <a:pt x="193040" y="254000"/>
                                </a:cubicBezTo>
                                <a:cubicBezTo>
                                  <a:pt x="163830" y="212090"/>
                                  <a:pt x="134620" y="168910"/>
                                  <a:pt x="102870" y="128270"/>
                                </a:cubicBezTo>
                                <a:cubicBezTo>
                                  <a:pt x="69850" y="85090"/>
                                  <a:pt x="34290" y="43180"/>
                                  <a:pt x="0" y="0"/>
                                </a:cubicBezTo>
                                <a:lnTo>
                                  <a:pt x="0" y="3233420"/>
                                </a:lnTo>
                                <a:cubicBezTo>
                                  <a:pt x="43180" y="3178810"/>
                                  <a:pt x="87630" y="3124201"/>
                                  <a:pt x="134620" y="3072130"/>
                                </a:cubicBezTo>
                                <a:cubicBezTo>
                                  <a:pt x="226060" y="2970530"/>
                                  <a:pt x="317500" y="2868930"/>
                                  <a:pt x="408940" y="2767330"/>
                                </a:cubicBezTo>
                                <a:cubicBezTo>
                                  <a:pt x="466090" y="2703830"/>
                                  <a:pt x="516890" y="2635251"/>
                                  <a:pt x="566420" y="2564130"/>
                                </a:cubicBezTo>
                                <a:cubicBezTo>
                                  <a:pt x="637540" y="2461260"/>
                                  <a:pt x="693420" y="2352040"/>
                                  <a:pt x="732790" y="2233930"/>
                                </a:cubicBezTo>
                                <a:cubicBezTo>
                                  <a:pt x="774700" y="2106930"/>
                                  <a:pt x="792480" y="1977390"/>
                                  <a:pt x="791210" y="1804670"/>
                                </a:cubicBezTo>
                                <a:cubicBezTo>
                                  <a:pt x="788670" y="1719580"/>
                                  <a:pt x="775970" y="1596390"/>
                                  <a:pt x="750570" y="1473200"/>
                                </a:cubicBezTo>
                                <a:cubicBezTo>
                                  <a:pt x="720090" y="1333500"/>
                                  <a:pt x="676910" y="1196340"/>
                                  <a:pt x="628650" y="106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6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875344" name="Freeform: Shape 702875344">
                          <a:extLst>
                            <a:ext uri="{FF2B5EF4-FFF2-40B4-BE49-F238E27FC236}">
                              <a16:creationId xmlns:a16="http://schemas.microsoft.com/office/drawing/2014/main" id="{E09ECCBE-C29E-2C8B-BE84-712FAFCD2A2F}"/>
                            </a:ext>
                          </a:extLst>
                        </wps:cNvPr>
                        <wps:cNvSpPr/>
                        <wps:spPr>
                          <a:xfrm>
                            <a:off x="4208779" y="1270"/>
                            <a:ext cx="3562350" cy="1037391"/>
                          </a:xfrm>
                          <a:custGeom>
                            <a:avLst/>
                            <a:gdLst>
                              <a:gd name="connsiteX0" fmla="*/ 0 w 3562350"/>
                              <a:gd name="connsiteY0" fmla="*/ 0 h 1037391"/>
                              <a:gd name="connsiteX1" fmla="*/ 374650 w 3562350"/>
                              <a:gd name="connsiteY1" fmla="*/ 243840 h 1037391"/>
                              <a:gd name="connsiteX2" fmla="*/ 848360 w 3562350"/>
                              <a:gd name="connsiteY2" fmla="*/ 546100 h 1037391"/>
                              <a:gd name="connsiteX3" fmla="*/ 1648460 w 3562350"/>
                              <a:gd name="connsiteY3" fmla="*/ 927100 h 1037391"/>
                              <a:gd name="connsiteX4" fmla="*/ 2451101 w 3562350"/>
                              <a:gd name="connsiteY4" fmla="*/ 1035050 h 1037391"/>
                              <a:gd name="connsiteX5" fmla="*/ 2518410 w 3562350"/>
                              <a:gd name="connsiteY5" fmla="*/ 1035050 h 1037391"/>
                              <a:gd name="connsiteX6" fmla="*/ 3219451 w 3562350"/>
                              <a:gd name="connsiteY6" fmla="*/ 911860 h 1037391"/>
                              <a:gd name="connsiteX7" fmla="*/ 3562351 w 3562350"/>
                              <a:gd name="connsiteY7" fmla="*/ 798830 h 1037391"/>
                              <a:gd name="connsiteX8" fmla="*/ 3562351 w 3562350"/>
                              <a:gd name="connsiteY8" fmla="*/ 0 h 1037391"/>
                              <a:gd name="connsiteX9" fmla="*/ 0 w 3562350"/>
                              <a:gd name="connsiteY9" fmla="*/ 0 h 1037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562350" h="1037391">
                                <a:moveTo>
                                  <a:pt x="0" y="0"/>
                                </a:moveTo>
                                <a:cubicBezTo>
                                  <a:pt x="125730" y="81280"/>
                                  <a:pt x="248920" y="163830"/>
                                  <a:pt x="374650" y="243840"/>
                                </a:cubicBezTo>
                                <a:cubicBezTo>
                                  <a:pt x="532130" y="345440"/>
                                  <a:pt x="690880" y="443230"/>
                                  <a:pt x="848360" y="546100"/>
                                </a:cubicBezTo>
                                <a:cubicBezTo>
                                  <a:pt x="1098550" y="708660"/>
                                  <a:pt x="1363980" y="839470"/>
                                  <a:pt x="1648460" y="927100"/>
                                </a:cubicBezTo>
                                <a:cubicBezTo>
                                  <a:pt x="1908810" y="1008380"/>
                                  <a:pt x="2176780" y="1047750"/>
                                  <a:pt x="2451101" y="1035050"/>
                                </a:cubicBezTo>
                                <a:cubicBezTo>
                                  <a:pt x="2473960" y="1035050"/>
                                  <a:pt x="2496820" y="1036320"/>
                                  <a:pt x="2518410" y="1035050"/>
                                </a:cubicBezTo>
                                <a:cubicBezTo>
                                  <a:pt x="2757170" y="1021080"/>
                                  <a:pt x="2989580" y="975360"/>
                                  <a:pt x="3219451" y="911860"/>
                                </a:cubicBezTo>
                                <a:cubicBezTo>
                                  <a:pt x="3336290" y="880110"/>
                                  <a:pt x="3450590" y="842010"/>
                                  <a:pt x="3562351" y="798830"/>
                                </a:cubicBezTo>
                                <a:lnTo>
                                  <a:pt x="3562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492750" name="Freeform: Shape 1308492750">
                          <a:extLst>
                            <a:ext uri="{FF2B5EF4-FFF2-40B4-BE49-F238E27FC236}">
                              <a16:creationId xmlns:a16="http://schemas.microsoft.com/office/drawing/2014/main" id="{F0345F25-D801-B5BD-D53E-97B049AD080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27801" cy="1962149"/>
                          </a:xfrm>
                          <a:custGeom>
                            <a:avLst/>
                            <a:gdLst>
                              <a:gd name="connsiteX0" fmla="*/ 768350 w 2427801"/>
                              <a:gd name="connsiteY0" fmla="*/ 1520190 h 1962149"/>
                              <a:gd name="connsiteX1" fmla="*/ 675640 w 2427801"/>
                              <a:gd name="connsiteY1" fmla="*/ 1507490 h 1962149"/>
                              <a:gd name="connsiteX2" fmla="*/ 382270 w 2427801"/>
                              <a:gd name="connsiteY2" fmla="*/ 1413510 h 1962149"/>
                              <a:gd name="connsiteX3" fmla="*/ 370840 w 2427801"/>
                              <a:gd name="connsiteY3" fmla="*/ 1398270 h 1962149"/>
                              <a:gd name="connsiteX4" fmla="*/ 81280 w 2427801"/>
                              <a:gd name="connsiteY4" fmla="*/ 1090930 h 1962149"/>
                              <a:gd name="connsiteX5" fmla="*/ 81280 w 2427801"/>
                              <a:gd name="connsiteY5" fmla="*/ 1090930 h 1962149"/>
                              <a:gd name="connsiteX6" fmla="*/ 0 w 2427801"/>
                              <a:gd name="connsiteY6" fmla="*/ 1071880 h 1962149"/>
                              <a:gd name="connsiteX7" fmla="*/ 0 w 2427801"/>
                              <a:gd name="connsiteY7" fmla="*/ 1080770 h 1962149"/>
                              <a:gd name="connsiteX8" fmla="*/ 77470 w 2427801"/>
                              <a:gd name="connsiteY8" fmla="*/ 1099820 h 1962149"/>
                              <a:gd name="connsiteX9" fmla="*/ 361950 w 2427801"/>
                              <a:gd name="connsiteY9" fmla="*/ 1403350 h 1962149"/>
                              <a:gd name="connsiteX10" fmla="*/ 373380 w 2427801"/>
                              <a:gd name="connsiteY10" fmla="*/ 1418590 h 1962149"/>
                              <a:gd name="connsiteX11" fmla="*/ 674370 w 2427801"/>
                              <a:gd name="connsiteY11" fmla="*/ 1516380 h 1962149"/>
                              <a:gd name="connsiteX12" fmla="*/ 767080 w 2427801"/>
                              <a:gd name="connsiteY12" fmla="*/ 1529080 h 1962149"/>
                              <a:gd name="connsiteX13" fmla="*/ 916940 w 2427801"/>
                              <a:gd name="connsiteY13" fmla="*/ 1586230 h 1962149"/>
                              <a:gd name="connsiteX14" fmla="*/ 891540 w 2427801"/>
                              <a:gd name="connsiteY14" fmla="*/ 1643380 h 1962149"/>
                              <a:gd name="connsiteX15" fmla="*/ 458470 w 2427801"/>
                              <a:gd name="connsiteY15" fmla="*/ 1609090 h 1962149"/>
                              <a:gd name="connsiteX16" fmla="*/ 312420 w 2427801"/>
                              <a:gd name="connsiteY16" fmla="*/ 1587500 h 1962149"/>
                              <a:gd name="connsiteX17" fmla="*/ 0 w 2427801"/>
                              <a:gd name="connsiteY17" fmla="*/ 1423670 h 1962149"/>
                              <a:gd name="connsiteX18" fmla="*/ 0 w 2427801"/>
                              <a:gd name="connsiteY18" fmla="*/ 1438910 h 1962149"/>
                              <a:gd name="connsiteX19" fmla="*/ 312420 w 2427801"/>
                              <a:gd name="connsiteY19" fmla="*/ 1600200 h 1962149"/>
                              <a:gd name="connsiteX20" fmla="*/ 457200 w 2427801"/>
                              <a:gd name="connsiteY20" fmla="*/ 1621790 h 1962149"/>
                              <a:gd name="connsiteX21" fmla="*/ 825500 w 2427801"/>
                              <a:gd name="connsiteY21" fmla="*/ 1667510 h 1962149"/>
                              <a:gd name="connsiteX22" fmla="*/ 899160 w 2427801"/>
                              <a:gd name="connsiteY22" fmla="*/ 1652270 h 1962149"/>
                              <a:gd name="connsiteX23" fmla="*/ 925830 w 2427801"/>
                              <a:gd name="connsiteY23" fmla="*/ 1584960 h 1962149"/>
                              <a:gd name="connsiteX24" fmla="*/ 768350 w 2427801"/>
                              <a:gd name="connsiteY24" fmla="*/ 1520190 h 1962149"/>
                              <a:gd name="connsiteX25" fmla="*/ 397510 w 2427801"/>
                              <a:gd name="connsiteY25" fmla="*/ 1781810 h 1962149"/>
                              <a:gd name="connsiteX26" fmla="*/ 172720 w 2427801"/>
                              <a:gd name="connsiteY26" fmla="*/ 1771650 h 1962149"/>
                              <a:gd name="connsiteX27" fmla="*/ 34290 w 2427801"/>
                              <a:gd name="connsiteY27" fmla="*/ 1715770 h 1962149"/>
                              <a:gd name="connsiteX28" fmla="*/ 0 w 2427801"/>
                              <a:gd name="connsiteY28" fmla="*/ 1701800 h 1962149"/>
                              <a:gd name="connsiteX29" fmla="*/ 0 w 2427801"/>
                              <a:gd name="connsiteY29" fmla="*/ 1713230 h 1962149"/>
                              <a:gd name="connsiteX30" fmla="*/ 30480 w 2427801"/>
                              <a:gd name="connsiteY30" fmla="*/ 1725930 h 1962149"/>
                              <a:gd name="connsiteX31" fmla="*/ 168910 w 2427801"/>
                              <a:gd name="connsiteY31" fmla="*/ 1781810 h 1962149"/>
                              <a:gd name="connsiteX32" fmla="*/ 397510 w 2427801"/>
                              <a:gd name="connsiteY32" fmla="*/ 1793240 h 1962149"/>
                              <a:gd name="connsiteX33" fmla="*/ 613410 w 2427801"/>
                              <a:gd name="connsiteY33" fmla="*/ 1813560 h 1962149"/>
                              <a:gd name="connsiteX34" fmla="*/ 603250 w 2427801"/>
                              <a:gd name="connsiteY34" fmla="*/ 1840230 h 1962149"/>
                              <a:gd name="connsiteX35" fmla="*/ 349250 w 2427801"/>
                              <a:gd name="connsiteY35" fmla="*/ 1924050 h 1962149"/>
                              <a:gd name="connsiteX36" fmla="*/ 0 w 2427801"/>
                              <a:gd name="connsiteY36" fmla="*/ 1950720 h 1962149"/>
                              <a:gd name="connsiteX37" fmla="*/ 0 w 2427801"/>
                              <a:gd name="connsiteY37" fmla="*/ 1962150 h 1962149"/>
                              <a:gd name="connsiteX38" fmla="*/ 346710 w 2427801"/>
                              <a:gd name="connsiteY38" fmla="*/ 1935480 h 1962149"/>
                              <a:gd name="connsiteX39" fmla="*/ 612140 w 2427801"/>
                              <a:gd name="connsiteY39" fmla="*/ 1849120 h 1962149"/>
                              <a:gd name="connsiteX40" fmla="*/ 623570 w 2427801"/>
                              <a:gd name="connsiteY40" fmla="*/ 1812290 h 1962149"/>
                              <a:gd name="connsiteX41" fmla="*/ 397510 w 2427801"/>
                              <a:gd name="connsiteY41" fmla="*/ 1781810 h 1962149"/>
                              <a:gd name="connsiteX42" fmla="*/ 2392680 w 2427801"/>
                              <a:gd name="connsiteY42" fmla="*/ 299720 h 1962149"/>
                              <a:gd name="connsiteX43" fmla="*/ 2382520 w 2427801"/>
                              <a:gd name="connsiteY43" fmla="*/ 293370 h 1962149"/>
                              <a:gd name="connsiteX44" fmla="*/ 2379980 w 2427801"/>
                              <a:gd name="connsiteY44" fmla="*/ 292100 h 1962149"/>
                              <a:gd name="connsiteX45" fmla="*/ 1931670 w 2427801"/>
                              <a:gd name="connsiteY45" fmla="*/ 129540 h 1962149"/>
                              <a:gd name="connsiteX46" fmla="*/ 1176020 w 2427801"/>
                              <a:gd name="connsiteY46" fmla="*/ 298450 h 1962149"/>
                              <a:gd name="connsiteX47" fmla="*/ 962660 w 2427801"/>
                              <a:gd name="connsiteY47" fmla="*/ 337820 h 1962149"/>
                              <a:gd name="connsiteX48" fmla="*/ 1035050 w 2427801"/>
                              <a:gd name="connsiteY48" fmla="*/ 243840 h 1962149"/>
                              <a:gd name="connsiteX49" fmla="*/ 1164590 w 2427801"/>
                              <a:gd name="connsiteY49" fmla="*/ 55880 h 1962149"/>
                              <a:gd name="connsiteX50" fmla="*/ 1209040 w 2427801"/>
                              <a:gd name="connsiteY50" fmla="*/ 0 h 1962149"/>
                              <a:gd name="connsiteX51" fmla="*/ 1196340 w 2427801"/>
                              <a:gd name="connsiteY51" fmla="*/ 0 h 1962149"/>
                              <a:gd name="connsiteX52" fmla="*/ 1156970 w 2427801"/>
                              <a:gd name="connsiteY52" fmla="*/ 48260 h 1962149"/>
                              <a:gd name="connsiteX53" fmla="*/ 1026160 w 2427801"/>
                              <a:gd name="connsiteY53" fmla="*/ 237490 h 1962149"/>
                              <a:gd name="connsiteX54" fmla="*/ 939800 w 2427801"/>
                              <a:gd name="connsiteY54" fmla="*/ 341630 h 1962149"/>
                              <a:gd name="connsiteX55" fmla="*/ 684530 w 2427801"/>
                              <a:gd name="connsiteY55" fmla="*/ 434340 h 1962149"/>
                              <a:gd name="connsiteX56" fmla="*/ 647700 w 2427801"/>
                              <a:gd name="connsiteY56" fmla="*/ 270510 h 1962149"/>
                              <a:gd name="connsiteX57" fmla="*/ 947420 w 2427801"/>
                              <a:gd name="connsiteY57" fmla="*/ 1270 h 1962149"/>
                              <a:gd name="connsiteX58" fmla="*/ 927100 w 2427801"/>
                              <a:gd name="connsiteY58" fmla="*/ 1270 h 1962149"/>
                              <a:gd name="connsiteX59" fmla="*/ 635000 w 2427801"/>
                              <a:gd name="connsiteY59" fmla="*/ 273050 h 1962149"/>
                              <a:gd name="connsiteX60" fmla="*/ 673100 w 2427801"/>
                              <a:gd name="connsiteY60" fmla="*/ 441960 h 1962149"/>
                              <a:gd name="connsiteX61" fmla="*/ 311150 w 2427801"/>
                              <a:gd name="connsiteY61" fmla="*/ 659130 h 1962149"/>
                              <a:gd name="connsiteX62" fmla="*/ 353060 w 2427801"/>
                              <a:gd name="connsiteY62" fmla="*/ 458470 h 1962149"/>
                              <a:gd name="connsiteX63" fmla="*/ 322580 w 2427801"/>
                              <a:gd name="connsiteY63" fmla="*/ 186690 h 1962149"/>
                              <a:gd name="connsiteX64" fmla="*/ 298450 w 2427801"/>
                              <a:gd name="connsiteY64" fmla="*/ 43180 h 1962149"/>
                              <a:gd name="connsiteX65" fmla="*/ 304800 w 2427801"/>
                              <a:gd name="connsiteY65" fmla="*/ 1270 h 1962149"/>
                              <a:gd name="connsiteX66" fmla="*/ 293370 w 2427801"/>
                              <a:gd name="connsiteY66" fmla="*/ 1270 h 1962149"/>
                              <a:gd name="connsiteX67" fmla="*/ 287020 w 2427801"/>
                              <a:gd name="connsiteY67" fmla="*/ 41910 h 1962149"/>
                              <a:gd name="connsiteX68" fmla="*/ 311150 w 2427801"/>
                              <a:gd name="connsiteY68" fmla="*/ 187960 h 1962149"/>
                              <a:gd name="connsiteX69" fmla="*/ 341630 w 2427801"/>
                              <a:gd name="connsiteY69" fmla="*/ 455930 h 1962149"/>
                              <a:gd name="connsiteX70" fmla="*/ 292100 w 2427801"/>
                              <a:gd name="connsiteY70" fmla="*/ 670560 h 1962149"/>
                              <a:gd name="connsiteX71" fmla="*/ 204470 w 2427801"/>
                              <a:gd name="connsiteY71" fmla="*/ 740410 h 1962149"/>
                              <a:gd name="connsiteX72" fmla="*/ 78740 w 2427801"/>
                              <a:gd name="connsiteY72" fmla="*/ 279400 h 1962149"/>
                              <a:gd name="connsiteX73" fmla="*/ 177800 w 2427801"/>
                              <a:gd name="connsiteY73" fmla="*/ 1270 h 1962149"/>
                              <a:gd name="connsiteX74" fmla="*/ 165100 w 2427801"/>
                              <a:gd name="connsiteY74" fmla="*/ 1270 h 1962149"/>
                              <a:gd name="connsiteX75" fmla="*/ 68580 w 2427801"/>
                              <a:gd name="connsiteY75" fmla="*/ 276860 h 1962149"/>
                              <a:gd name="connsiteX76" fmla="*/ 198120 w 2427801"/>
                              <a:gd name="connsiteY76" fmla="*/ 749300 h 1962149"/>
                              <a:gd name="connsiteX77" fmla="*/ 0 w 2427801"/>
                              <a:gd name="connsiteY77" fmla="*/ 935990 h 1962149"/>
                              <a:gd name="connsiteX78" fmla="*/ 0 w 2427801"/>
                              <a:gd name="connsiteY78" fmla="*/ 894080 h 1962149"/>
                              <a:gd name="connsiteX79" fmla="*/ 0 w 2427801"/>
                              <a:gd name="connsiteY79" fmla="*/ 951230 h 1962149"/>
                              <a:gd name="connsiteX80" fmla="*/ 207010 w 2427801"/>
                              <a:gd name="connsiteY80" fmla="*/ 754380 h 1962149"/>
                              <a:gd name="connsiteX81" fmla="*/ 209550 w 2427801"/>
                              <a:gd name="connsiteY81" fmla="*/ 755650 h 1962149"/>
                              <a:gd name="connsiteX82" fmla="*/ 212090 w 2427801"/>
                              <a:gd name="connsiteY82" fmla="*/ 756920 h 1962149"/>
                              <a:gd name="connsiteX83" fmla="*/ 214630 w 2427801"/>
                              <a:gd name="connsiteY83" fmla="*/ 755650 h 1962149"/>
                              <a:gd name="connsiteX84" fmla="*/ 302260 w 2427801"/>
                              <a:gd name="connsiteY84" fmla="*/ 678180 h 1962149"/>
                              <a:gd name="connsiteX85" fmla="*/ 680720 w 2427801"/>
                              <a:gd name="connsiteY85" fmla="*/ 449580 h 1962149"/>
                              <a:gd name="connsiteX86" fmla="*/ 695960 w 2427801"/>
                              <a:gd name="connsiteY86" fmla="*/ 462280 h 1962149"/>
                              <a:gd name="connsiteX87" fmla="*/ 711200 w 2427801"/>
                              <a:gd name="connsiteY87" fmla="*/ 466090 h 1962149"/>
                              <a:gd name="connsiteX88" fmla="*/ 325120 w 2427801"/>
                              <a:gd name="connsiteY88" fmla="*/ 702310 h 1962149"/>
                              <a:gd name="connsiteX89" fmla="*/ 289560 w 2427801"/>
                              <a:gd name="connsiteY89" fmla="*/ 731520 h 1962149"/>
                              <a:gd name="connsiteX90" fmla="*/ 219710 w 2427801"/>
                              <a:gd name="connsiteY90" fmla="*/ 802640 h 1962149"/>
                              <a:gd name="connsiteX91" fmla="*/ 166370 w 2427801"/>
                              <a:gd name="connsiteY91" fmla="*/ 863600 h 1962149"/>
                              <a:gd name="connsiteX92" fmla="*/ 1270 w 2427801"/>
                              <a:gd name="connsiteY92" fmla="*/ 1028700 h 1962149"/>
                              <a:gd name="connsiteX93" fmla="*/ 1270 w 2427801"/>
                              <a:gd name="connsiteY93" fmla="*/ 1041400 h 1962149"/>
                              <a:gd name="connsiteX94" fmla="*/ 173990 w 2427801"/>
                              <a:gd name="connsiteY94" fmla="*/ 871220 h 1962149"/>
                              <a:gd name="connsiteX95" fmla="*/ 189230 w 2427801"/>
                              <a:gd name="connsiteY95" fmla="*/ 853440 h 1962149"/>
                              <a:gd name="connsiteX96" fmla="*/ 184150 w 2427801"/>
                              <a:gd name="connsiteY96" fmla="*/ 862330 h 1962149"/>
                              <a:gd name="connsiteX97" fmla="*/ 200660 w 2427801"/>
                              <a:gd name="connsiteY97" fmla="*/ 966470 h 1962149"/>
                              <a:gd name="connsiteX98" fmla="*/ 650240 w 2427801"/>
                              <a:gd name="connsiteY98" fmla="*/ 1182370 h 1962149"/>
                              <a:gd name="connsiteX99" fmla="*/ 900430 w 2427801"/>
                              <a:gd name="connsiteY99" fmla="*/ 1217930 h 1962149"/>
                              <a:gd name="connsiteX100" fmla="*/ 1012190 w 2427801"/>
                              <a:gd name="connsiteY100" fmla="*/ 1247140 h 1962149"/>
                              <a:gd name="connsiteX101" fmla="*/ 1088390 w 2427801"/>
                              <a:gd name="connsiteY101" fmla="*/ 1253490 h 1962149"/>
                              <a:gd name="connsiteX102" fmla="*/ 1281430 w 2427801"/>
                              <a:gd name="connsiteY102" fmla="*/ 1191260 h 1962149"/>
                              <a:gd name="connsiteX103" fmla="*/ 1282700 w 2427801"/>
                              <a:gd name="connsiteY103" fmla="*/ 1178560 h 1962149"/>
                              <a:gd name="connsiteX104" fmla="*/ 1122680 w 2427801"/>
                              <a:gd name="connsiteY104" fmla="*/ 1103630 h 1962149"/>
                              <a:gd name="connsiteX105" fmla="*/ 816610 w 2427801"/>
                              <a:gd name="connsiteY105" fmla="*/ 969010 h 1962149"/>
                              <a:gd name="connsiteX106" fmla="*/ 314960 w 2427801"/>
                              <a:gd name="connsiteY106" fmla="*/ 723900 h 1962149"/>
                              <a:gd name="connsiteX107" fmla="*/ 331470 w 2427801"/>
                              <a:gd name="connsiteY107" fmla="*/ 712470 h 1962149"/>
                              <a:gd name="connsiteX108" fmla="*/ 716280 w 2427801"/>
                              <a:gd name="connsiteY108" fmla="*/ 477520 h 1962149"/>
                              <a:gd name="connsiteX109" fmla="*/ 681990 w 2427801"/>
                              <a:gd name="connsiteY109" fmla="*/ 562610 h 1962149"/>
                              <a:gd name="connsiteX110" fmla="*/ 1156970 w 2427801"/>
                              <a:gd name="connsiteY110" fmla="*/ 887730 h 1962149"/>
                              <a:gd name="connsiteX111" fmla="*/ 1294130 w 2427801"/>
                              <a:gd name="connsiteY111" fmla="*/ 906780 h 1962149"/>
                              <a:gd name="connsiteX112" fmla="*/ 1710690 w 2427801"/>
                              <a:gd name="connsiteY112" fmla="*/ 792480 h 1962149"/>
                              <a:gd name="connsiteX113" fmla="*/ 1713230 w 2427801"/>
                              <a:gd name="connsiteY113" fmla="*/ 770890 h 1962149"/>
                              <a:gd name="connsiteX114" fmla="*/ 1490980 w 2427801"/>
                              <a:gd name="connsiteY114" fmla="*/ 751840 h 1962149"/>
                              <a:gd name="connsiteX115" fmla="*/ 1249680 w 2427801"/>
                              <a:gd name="connsiteY115" fmla="*/ 619760 h 1962149"/>
                              <a:gd name="connsiteX116" fmla="*/ 878840 w 2427801"/>
                              <a:gd name="connsiteY116" fmla="*/ 416560 h 1962149"/>
                              <a:gd name="connsiteX117" fmla="*/ 1195070 w 2427801"/>
                              <a:gd name="connsiteY117" fmla="*/ 363220 h 1962149"/>
                              <a:gd name="connsiteX118" fmla="*/ 1311910 w 2427801"/>
                              <a:gd name="connsiteY118" fmla="*/ 410210 h 1962149"/>
                              <a:gd name="connsiteX119" fmla="*/ 1477010 w 2427801"/>
                              <a:gd name="connsiteY119" fmla="*/ 474980 h 1962149"/>
                              <a:gd name="connsiteX120" fmla="*/ 1710690 w 2427801"/>
                              <a:gd name="connsiteY120" fmla="*/ 523240 h 1962149"/>
                              <a:gd name="connsiteX121" fmla="*/ 2038350 w 2427801"/>
                              <a:gd name="connsiteY121" fmla="*/ 452120 h 1962149"/>
                              <a:gd name="connsiteX122" fmla="*/ 2338070 w 2427801"/>
                              <a:gd name="connsiteY122" fmla="*/ 379730 h 1962149"/>
                              <a:gd name="connsiteX123" fmla="*/ 2426970 w 2427801"/>
                              <a:gd name="connsiteY123" fmla="*/ 342900 h 1962149"/>
                              <a:gd name="connsiteX124" fmla="*/ 2392680 w 2427801"/>
                              <a:gd name="connsiteY124" fmla="*/ 299720 h 1962149"/>
                              <a:gd name="connsiteX125" fmla="*/ 226060 w 2427801"/>
                              <a:gd name="connsiteY125" fmla="*/ 739140 h 1962149"/>
                              <a:gd name="connsiteX126" fmla="*/ 275590 w 2427801"/>
                              <a:gd name="connsiteY126" fmla="*/ 699770 h 1962149"/>
                              <a:gd name="connsiteX127" fmla="*/ 226060 w 2427801"/>
                              <a:gd name="connsiteY127" fmla="*/ 739140 h 1962149"/>
                              <a:gd name="connsiteX128" fmla="*/ 810260 w 2427801"/>
                              <a:gd name="connsiteY128" fmla="*/ 976630 h 1962149"/>
                              <a:gd name="connsiteX129" fmla="*/ 1118870 w 2427801"/>
                              <a:gd name="connsiteY129" fmla="*/ 1111250 h 1962149"/>
                              <a:gd name="connsiteX130" fmla="*/ 1272540 w 2427801"/>
                              <a:gd name="connsiteY130" fmla="*/ 1179830 h 1962149"/>
                              <a:gd name="connsiteX131" fmla="*/ 1272540 w 2427801"/>
                              <a:gd name="connsiteY131" fmla="*/ 1183640 h 1962149"/>
                              <a:gd name="connsiteX132" fmla="*/ 1013460 w 2427801"/>
                              <a:gd name="connsiteY132" fmla="*/ 1235710 h 1962149"/>
                              <a:gd name="connsiteX133" fmla="*/ 902970 w 2427801"/>
                              <a:gd name="connsiteY133" fmla="*/ 1206500 h 1962149"/>
                              <a:gd name="connsiteX134" fmla="*/ 699770 w 2427801"/>
                              <a:gd name="connsiteY134" fmla="*/ 1167130 h 1962149"/>
                              <a:gd name="connsiteX135" fmla="*/ 647700 w 2427801"/>
                              <a:gd name="connsiteY135" fmla="*/ 1170940 h 1962149"/>
                              <a:gd name="connsiteX136" fmla="*/ 208280 w 2427801"/>
                              <a:gd name="connsiteY136" fmla="*/ 960120 h 1962149"/>
                              <a:gd name="connsiteX137" fmla="*/ 193040 w 2427801"/>
                              <a:gd name="connsiteY137" fmla="*/ 867410 h 1962149"/>
                              <a:gd name="connsiteX138" fmla="*/ 227330 w 2427801"/>
                              <a:gd name="connsiteY138" fmla="*/ 810260 h 1962149"/>
                              <a:gd name="connsiteX139" fmla="*/ 294640 w 2427801"/>
                              <a:gd name="connsiteY139" fmla="*/ 741680 h 1962149"/>
                              <a:gd name="connsiteX140" fmla="*/ 309880 w 2427801"/>
                              <a:gd name="connsiteY140" fmla="*/ 735330 h 1962149"/>
                              <a:gd name="connsiteX141" fmla="*/ 311150 w 2427801"/>
                              <a:gd name="connsiteY141" fmla="*/ 735330 h 1962149"/>
                              <a:gd name="connsiteX142" fmla="*/ 810260 w 2427801"/>
                              <a:gd name="connsiteY142" fmla="*/ 976630 h 1962149"/>
                              <a:gd name="connsiteX143" fmla="*/ 701040 w 2427801"/>
                              <a:gd name="connsiteY143" fmla="*/ 453390 h 1962149"/>
                              <a:gd name="connsiteX144" fmla="*/ 690880 w 2427801"/>
                              <a:gd name="connsiteY144" fmla="*/ 445770 h 1962149"/>
                              <a:gd name="connsiteX145" fmla="*/ 914400 w 2427801"/>
                              <a:gd name="connsiteY145" fmla="*/ 361950 h 1962149"/>
                              <a:gd name="connsiteX146" fmla="*/ 826770 w 2427801"/>
                              <a:gd name="connsiteY146" fmla="*/ 408940 h 1962149"/>
                              <a:gd name="connsiteX147" fmla="*/ 737870 w 2427801"/>
                              <a:gd name="connsiteY147" fmla="*/ 449580 h 1962149"/>
                              <a:gd name="connsiteX148" fmla="*/ 737870 w 2427801"/>
                              <a:gd name="connsiteY148" fmla="*/ 449580 h 1962149"/>
                              <a:gd name="connsiteX149" fmla="*/ 701040 w 2427801"/>
                              <a:gd name="connsiteY149" fmla="*/ 453390 h 1962149"/>
                              <a:gd name="connsiteX150" fmla="*/ 793750 w 2427801"/>
                              <a:gd name="connsiteY150" fmla="*/ 422910 h 1962149"/>
                              <a:gd name="connsiteX151" fmla="*/ 793750 w 2427801"/>
                              <a:gd name="connsiteY151" fmla="*/ 422910 h 1962149"/>
                              <a:gd name="connsiteX152" fmla="*/ 781050 w 2427801"/>
                              <a:gd name="connsiteY152" fmla="*/ 427990 h 1962149"/>
                              <a:gd name="connsiteX153" fmla="*/ 793750 w 2427801"/>
                              <a:gd name="connsiteY153" fmla="*/ 422910 h 1962149"/>
                              <a:gd name="connsiteX154" fmla="*/ 1243330 w 2427801"/>
                              <a:gd name="connsiteY154" fmla="*/ 626110 h 1962149"/>
                              <a:gd name="connsiteX155" fmla="*/ 1492250 w 2427801"/>
                              <a:gd name="connsiteY155" fmla="*/ 760730 h 1962149"/>
                              <a:gd name="connsiteX156" fmla="*/ 1704340 w 2427801"/>
                              <a:gd name="connsiteY156" fmla="*/ 774700 h 1962149"/>
                              <a:gd name="connsiteX157" fmla="*/ 1703070 w 2427801"/>
                              <a:gd name="connsiteY157" fmla="*/ 784860 h 1962149"/>
                              <a:gd name="connsiteX158" fmla="*/ 1160780 w 2427801"/>
                              <a:gd name="connsiteY158" fmla="*/ 876300 h 1962149"/>
                              <a:gd name="connsiteX159" fmla="*/ 838200 w 2427801"/>
                              <a:gd name="connsiteY159" fmla="*/ 731520 h 1962149"/>
                              <a:gd name="connsiteX160" fmla="*/ 693420 w 2427801"/>
                              <a:gd name="connsiteY160" fmla="*/ 563880 h 1962149"/>
                              <a:gd name="connsiteX161" fmla="*/ 736600 w 2427801"/>
                              <a:gd name="connsiteY161" fmla="*/ 467360 h 1962149"/>
                              <a:gd name="connsiteX162" fmla="*/ 855980 w 2427801"/>
                              <a:gd name="connsiteY162" fmla="*/ 421640 h 1962149"/>
                              <a:gd name="connsiteX163" fmla="*/ 1243330 w 2427801"/>
                              <a:gd name="connsiteY163" fmla="*/ 626110 h 1962149"/>
                              <a:gd name="connsiteX164" fmla="*/ 853440 w 2427801"/>
                              <a:gd name="connsiteY164" fmla="*/ 411480 h 1962149"/>
                              <a:gd name="connsiteX165" fmla="*/ 847090 w 2427801"/>
                              <a:gd name="connsiteY165" fmla="*/ 411480 h 1962149"/>
                              <a:gd name="connsiteX166" fmla="*/ 943610 w 2427801"/>
                              <a:gd name="connsiteY166" fmla="*/ 354330 h 1962149"/>
                              <a:gd name="connsiteX167" fmla="*/ 1169670 w 2427801"/>
                              <a:gd name="connsiteY167" fmla="*/ 309880 h 1962149"/>
                              <a:gd name="connsiteX168" fmla="*/ 1186180 w 2427801"/>
                              <a:gd name="connsiteY168" fmla="*/ 351790 h 1962149"/>
                              <a:gd name="connsiteX169" fmla="*/ 853440 w 2427801"/>
                              <a:gd name="connsiteY169" fmla="*/ 411480 h 1962149"/>
                              <a:gd name="connsiteX170" fmla="*/ 1179830 w 2427801"/>
                              <a:gd name="connsiteY170" fmla="*/ 309880 h 1962149"/>
                              <a:gd name="connsiteX171" fmla="*/ 1181100 w 2427801"/>
                              <a:gd name="connsiteY171" fmla="*/ 308610 h 1962149"/>
                              <a:gd name="connsiteX172" fmla="*/ 1183640 w 2427801"/>
                              <a:gd name="connsiteY172" fmla="*/ 308610 h 1962149"/>
                              <a:gd name="connsiteX173" fmla="*/ 1238250 w 2427801"/>
                              <a:gd name="connsiteY173" fmla="*/ 347980 h 1962149"/>
                              <a:gd name="connsiteX174" fmla="*/ 1198880 w 2427801"/>
                              <a:gd name="connsiteY174" fmla="*/ 351790 h 1962149"/>
                              <a:gd name="connsiteX175" fmla="*/ 1179830 w 2427801"/>
                              <a:gd name="connsiteY175" fmla="*/ 309880 h 1962149"/>
                              <a:gd name="connsiteX176" fmla="*/ 2338070 w 2427801"/>
                              <a:gd name="connsiteY176" fmla="*/ 367030 h 1962149"/>
                              <a:gd name="connsiteX177" fmla="*/ 2037080 w 2427801"/>
                              <a:gd name="connsiteY177" fmla="*/ 439420 h 1962149"/>
                              <a:gd name="connsiteX178" fmla="*/ 1483360 w 2427801"/>
                              <a:gd name="connsiteY178" fmla="*/ 462280 h 1962149"/>
                              <a:gd name="connsiteX179" fmla="*/ 1315720 w 2427801"/>
                              <a:gd name="connsiteY179" fmla="*/ 396240 h 1962149"/>
                              <a:gd name="connsiteX180" fmla="*/ 1211580 w 2427801"/>
                              <a:gd name="connsiteY180" fmla="*/ 358140 h 1962149"/>
                              <a:gd name="connsiteX181" fmla="*/ 1253490 w 2427801"/>
                              <a:gd name="connsiteY181" fmla="*/ 354330 h 1962149"/>
                              <a:gd name="connsiteX182" fmla="*/ 1267460 w 2427801"/>
                              <a:gd name="connsiteY182" fmla="*/ 353060 h 1962149"/>
                              <a:gd name="connsiteX183" fmla="*/ 1188720 w 2427801"/>
                              <a:gd name="connsiteY183" fmla="*/ 297180 h 1962149"/>
                              <a:gd name="connsiteX184" fmla="*/ 1926590 w 2427801"/>
                              <a:gd name="connsiteY184" fmla="*/ 138430 h 1962149"/>
                              <a:gd name="connsiteX185" fmla="*/ 2377440 w 2427801"/>
                              <a:gd name="connsiteY185" fmla="*/ 302260 h 1962149"/>
                              <a:gd name="connsiteX186" fmla="*/ 2386330 w 2427801"/>
                              <a:gd name="connsiteY186" fmla="*/ 308610 h 1962149"/>
                              <a:gd name="connsiteX187" fmla="*/ 2418080 w 2427801"/>
                              <a:gd name="connsiteY187" fmla="*/ 339090 h 1962149"/>
                              <a:gd name="connsiteX188" fmla="*/ 2338070 w 2427801"/>
                              <a:gd name="connsiteY188" fmla="*/ 367030 h 1962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</a:cxnLst>
                            <a:rect l="l" t="t" r="r" b="b"/>
                            <a:pathLst>
                              <a:path w="2427801" h="1962149">
                                <a:moveTo>
                                  <a:pt x="768350" y="1520190"/>
                                </a:moveTo>
                                <a:cubicBezTo>
                                  <a:pt x="736600" y="1515110"/>
                                  <a:pt x="704850" y="1511300"/>
                                  <a:pt x="675640" y="1507490"/>
                                </a:cubicBezTo>
                                <a:cubicBezTo>
                                  <a:pt x="537210" y="1488440"/>
                                  <a:pt x="427990" y="1473200"/>
                                  <a:pt x="382270" y="1413510"/>
                                </a:cubicBezTo>
                                <a:lnTo>
                                  <a:pt x="370840" y="1398270"/>
                                </a:lnTo>
                                <a:cubicBezTo>
                                  <a:pt x="300990" y="1306830"/>
                                  <a:pt x="157480" y="1117600"/>
                                  <a:pt x="81280" y="1090930"/>
                                </a:cubicBezTo>
                                <a:lnTo>
                                  <a:pt x="81280" y="1090930"/>
                                </a:lnTo>
                                <a:cubicBezTo>
                                  <a:pt x="62230" y="1084580"/>
                                  <a:pt x="31750" y="1074420"/>
                                  <a:pt x="0" y="1071880"/>
                                </a:cubicBezTo>
                                <a:lnTo>
                                  <a:pt x="0" y="1080770"/>
                                </a:lnTo>
                                <a:cubicBezTo>
                                  <a:pt x="25400" y="1083310"/>
                                  <a:pt x="52070" y="1090930"/>
                                  <a:pt x="77470" y="1099820"/>
                                </a:cubicBezTo>
                                <a:cubicBezTo>
                                  <a:pt x="151130" y="1126490"/>
                                  <a:pt x="298450" y="1320800"/>
                                  <a:pt x="361950" y="1403350"/>
                                </a:cubicBezTo>
                                <a:lnTo>
                                  <a:pt x="373380" y="1418590"/>
                                </a:lnTo>
                                <a:cubicBezTo>
                                  <a:pt x="421640" y="1482090"/>
                                  <a:pt x="533400" y="1497330"/>
                                  <a:pt x="674370" y="1516380"/>
                                </a:cubicBezTo>
                                <a:cubicBezTo>
                                  <a:pt x="703580" y="1520190"/>
                                  <a:pt x="735330" y="1525270"/>
                                  <a:pt x="767080" y="1529080"/>
                                </a:cubicBezTo>
                                <a:cubicBezTo>
                                  <a:pt x="859790" y="1543050"/>
                                  <a:pt x="908050" y="1562100"/>
                                  <a:pt x="916940" y="1586230"/>
                                </a:cubicBezTo>
                                <a:cubicBezTo>
                                  <a:pt x="922020" y="1600200"/>
                                  <a:pt x="914400" y="1616710"/>
                                  <a:pt x="891540" y="1643380"/>
                                </a:cubicBezTo>
                                <a:cubicBezTo>
                                  <a:pt x="862330" y="1676400"/>
                                  <a:pt x="609600" y="1634490"/>
                                  <a:pt x="458470" y="1609090"/>
                                </a:cubicBezTo>
                                <a:cubicBezTo>
                                  <a:pt x="391160" y="1597660"/>
                                  <a:pt x="339090" y="1588770"/>
                                  <a:pt x="312420" y="1587500"/>
                                </a:cubicBezTo>
                                <a:cubicBezTo>
                                  <a:pt x="261620" y="1584960"/>
                                  <a:pt x="109220" y="1516380"/>
                                  <a:pt x="0" y="1423670"/>
                                </a:cubicBezTo>
                                <a:lnTo>
                                  <a:pt x="0" y="1438910"/>
                                </a:lnTo>
                                <a:cubicBezTo>
                                  <a:pt x="110490" y="1531620"/>
                                  <a:pt x="259080" y="1596390"/>
                                  <a:pt x="312420" y="1600200"/>
                                </a:cubicBezTo>
                                <a:cubicBezTo>
                                  <a:pt x="337820" y="1602740"/>
                                  <a:pt x="393700" y="1611630"/>
                                  <a:pt x="457200" y="1621790"/>
                                </a:cubicBezTo>
                                <a:cubicBezTo>
                                  <a:pt x="609600" y="1647190"/>
                                  <a:pt x="745490" y="1667510"/>
                                  <a:pt x="825500" y="1667510"/>
                                </a:cubicBezTo>
                                <a:cubicBezTo>
                                  <a:pt x="863600" y="1667510"/>
                                  <a:pt x="889000" y="1662430"/>
                                  <a:pt x="899160" y="1652270"/>
                                </a:cubicBezTo>
                                <a:cubicBezTo>
                                  <a:pt x="916940" y="1631950"/>
                                  <a:pt x="934720" y="1607820"/>
                                  <a:pt x="925830" y="1584960"/>
                                </a:cubicBezTo>
                                <a:cubicBezTo>
                                  <a:pt x="916940" y="1555750"/>
                                  <a:pt x="866140" y="1535430"/>
                                  <a:pt x="768350" y="1520190"/>
                                </a:cubicBezTo>
                                <a:close/>
                                <a:moveTo>
                                  <a:pt x="397510" y="1781810"/>
                                </a:moveTo>
                                <a:cubicBezTo>
                                  <a:pt x="309880" y="1784350"/>
                                  <a:pt x="218440" y="1785620"/>
                                  <a:pt x="172720" y="1771650"/>
                                </a:cubicBezTo>
                                <a:cubicBezTo>
                                  <a:pt x="143510" y="1761490"/>
                                  <a:pt x="92710" y="1741170"/>
                                  <a:pt x="34290" y="1715770"/>
                                </a:cubicBezTo>
                                <a:cubicBezTo>
                                  <a:pt x="22860" y="1710690"/>
                                  <a:pt x="11430" y="1705610"/>
                                  <a:pt x="0" y="1701800"/>
                                </a:cubicBezTo>
                                <a:lnTo>
                                  <a:pt x="0" y="1713230"/>
                                </a:lnTo>
                                <a:cubicBezTo>
                                  <a:pt x="10160" y="1717040"/>
                                  <a:pt x="20320" y="1722120"/>
                                  <a:pt x="30480" y="1725930"/>
                                </a:cubicBezTo>
                                <a:cubicBezTo>
                                  <a:pt x="88900" y="1750060"/>
                                  <a:pt x="139700" y="1771650"/>
                                  <a:pt x="168910" y="1781810"/>
                                </a:cubicBezTo>
                                <a:cubicBezTo>
                                  <a:pt x="215900" y="1797050"/>
                                  <a:pt x="308610" y="1794510"/>
                                  <a:pt x="397510" y="1793240"/>
                                </a:cubicBezTo>
                                <a:cubicBezTo>
                                  <a:pt x="494030" y="1790700"/>
                                  <a:pt x="601980" y="1788160"/>
                                  <a:pt x="613410" y="1813560"/>
                                </a:cubicBezTo>
                                <a:cubicBezTo>
                                  <a:pt x="615950" y="1821180"/>
                                  <a:pt x="613410" y="1828800"/>
                                  <a:pt x="603250" y="1840230"/>
                                </a:cubicBezTo>
                                <a:cubicBezTo>
                                  <a:pt x="561340" y="1885950"/>
                                  <a:pt x="406400" y="1941830"/>
                                  <a:pt x="349250" y="1924050"/>
                                </a:cubicBezTo>
                                <a:cubicBezTo>
                                  <a:pt x="287020" y="1903730"/>
                                  <a:pt x="132080" y="1912620"/>
                                  <a:pt x="0" y="1950720"/>
                                </a:cubicBezTo>
                                <a:lnTo>
                                  <a:pt x="0" y="1962150"/>
                                </a:lnTo>
                                <a:cubicBezTo>
                                  <a:pt x="130810" y="1924050"/>
                                  <a:pt x="285750" y="1915160"/>
                                  <a:pt x="346710" y="1935480"/>
                                </a:cubicBezTo>
                                <a:cubicBezTo>
                                  <a:pt x="408940" y="1955800"/>
                                  <a:pt x="566420" y="1898650"/>
                                  <a:pt x="612140" y="1849120"/>
                                </a:cubicBezTo>
                                <a:cubicBezTo>
                                  <a:pt x="624840" y="1835150"/>
                                  <a:pt x="628650" y="1822450"/>
                                  <a:pt x="623570" y="1812290"/>
                                </a:cubicBezTo>
                                <a:cubicBezTo>
                                  <a:pt x="608330" y="1776730"/>
                                  <a:pt x="510540" y="1779270"/>
                                  <a:pt x="397510" y="1781810"/>
                                </a:cubicBezTo>
                                <a:close/>
                                <a:moveTo>
                                  <a:pt x="2392680" y="299720"/>
                                </a:moveTo>
                                <a:cubicBezTo>
                                  <a:pt x="2388870" y="297180"/>
                                  <a:pt x="2386330" y="294640"/>
                                  <a:pt x="2382520" y="293370"/>
                                </a:cubicBezTo>
                                <a:lnTo>
                                  <a:pt x="2379980" y="292100"/>
                                </a:lnTo>
                                <a:cubicBezTo>
                                  <a:pt x="2194560" y="255270"/>
                                  <a:pt x="2054860" y="187960"/>
                                  <a:pt x="1931670" y="129540"/>
                                </a:cubicBezTo>
                                <a:cubicBezTo>
                                  <a:pt x="1671320" y="3810"/>
                                  <a:pt x="1498600" y="-78740"/>
                                  <a:pt x="1176020" y="298450"/>
                                </a:cubicBezTo>
                                <a:cubicBezTo>
                                  <a:pt x="1104900" y="306070"/>
                                  <a:pt x="1033780" y="318770"/>
                                  <a:pt x="962660" y="337820"/>
                                </a:cubicBezTo>
                                <a:cubicBezTo>
                                  <a:pt x="990600" y="312420"/>
                                  <a:pt x="1016000" y="283210"/>
                                  <a:pt x="1035050" y="243840"/>
                                </a:cubicBezTo>
                                <a:cubicBezTo>
                                  <a:pt x="1074420" y="165100"/>
                                  <a:pt x="1122680" y="107950"/>
                                  <a:pt x="1164590" y="55880"/>
                                </a:cubicBezTo>
                                <a:cubicBezTo>
                                  <a:pt x="1181100" y="36830"/>
                                  <a:pt x="1196340" y="17780"/>
                                  <a:pt x="1209040" y="0"/>
                                </a:cubicBezTo>
                                <a:lnTo>
                                  <a:pt x="1196340" y="0"/>
                                </a:lnTo>
                                <a:cubicBezTo>
                                  <a:pt x="1184910" y="15240"/>
                                  <a:pt x="1170940" y="31750"/>
                                  <a:pt x="1156970" y="48260"/>
                                </a:cubicBezTo>
                                <a:cubicBezTo>
                                  <a:pt x="1113790" y="100330"/>
                                  <a:pt x="1065530" y="157480"/>
                                  <a:pt x="1026160" y="237490"/>
                                </a:cubicBezTo>
                                <a:cubicBezTo>
                                  <a:pt x="1003300" y="281940"/>
                                  <a:pt x="972820" y="316230"/>
                                  <a:pt x="939800" y="341630"/>
                                </a:cubicBezTo>
                                <a:cubicBezTo>
                                  <a:pt x="854710" y="365760"/>
                                  <a:pt x="769620" y="396240"/>
                                  <a:pt x="684530" y="434340"/>
                                </a:cubicBezTo>
                                <a:cubicBezTo>
                                  <a:pt x="664210" y="405130"/>
                                  <a:pt x="651510" y="346710"/>
                                  <a:pt x="647700" y="270510"/>
                                </a:cubicBezTo>
                                <a:cubicBezTo>
                                  <a:pt x="642620" y="194310"/>
                                  <a:pt x="810260" y="85090"/>
                                  <a:pt x="947420" y="1270"/>
                                </a:cubicBezTo>
                                <a:lnTo>
                                  <a:pt x="927100" y="1270"/>
                                </a:lnTo>
                                <a:cubicBezTo>
                                  <a:pt x="784860" y="87630"/>
                                  <a:pt x="631190" y="191770"/>
                                  <a:pt x="635000" y="273050"/>
                                </a:cubicBezTo>
                                <a:cubicBezTo>
                                  <a:pt x="637540" y="322580"/>
                                  <a:pt x="646430" y="401320"/>
                                  <a:pt x="673100" y="441960"/>
                                </a:cubicBezTo>
                                <a:cubicBezTo>
                                  <a:pt x="549910" y="499110"/>
                                  <a:pt x="427990" y="571500"/>
                                  <a:pt x="311150" y="659130"/>
                                </a:cubicBezTo>
                                <a:cubicBezTo>
                                  <a:pt x="331470" y="613410"/>
                                  <a:pt x="342900" y="551180"/>
                                  <a:pt x="353060" y="458470"/>
                                </a:cubicBezTo>
                                <a:cubicBezTo>
                                  <a:pt x="365760" y="341630"/>
                                  <a:pt x="342900" y="259080"/>
                                  <a:pt x="322580" y="186690"/>
                                </a:cubicBezTo>
                                <a:cubicBezTo>
                                  <a:pt x="308610" y="134620"/>
                                  <a:pt x="295910" y="90170"/>
                                  <a:pt x="298450" y="43180"/>
                                </a:cubicBezTo>
                                <a:cubicBezTo>
                                  <a:pt x="299720" y="29210"/>
                                  <a:pt x="302260" y="15240"/>
                                  <a:pt x="304800" y="1270"/>
                                </a:cubicBezTo>
                                <a:lnTo>
                                  <a:pt x="293370" y="1270"/>
                                </a:lnTo>
                                <a:cubicBezTo>
                                  <a:pt x="289560" y="15240"/>
                                  <a:pt x="288290" y="29210"/>
                                  <a:pt x="287020" y="41910"/>
                                </a:cubicBezTo>
                                <a:cubicBezTo>
                                  <a:pt x="284480" y="90170"/>
                                  <a:pt x="297180" y="135890"/>
                                  <a:pt x="311150" y="187960"/>
                                </a:cubicBezTo>
                                <a:cubicBezTo>
                                  <a:pt x="331470" y="260350"/>
                                  <a:pt x="353060" y="341630"/>
                                  <a:pt x="341630" y="455930"/>
                                </a:cubicBezTo>
                                <a:cubicBezTo>
                                  <a:pt x="330200" y="563880"/>
                                  <a:pt x="314960" y="628650"/>
                                  <a:pt x="292100" y="670560"/>
                                </a:cubicBezTo>
                                <a:cubicBezTo>
                                  <a:pt x="262890" y="693420"/>
                                  <a:pt x="233680" y="716280"/>
                                  <a:pt x="204470" y="740410"/>
                                </a:cubicBezTo>
                                <a:cubicBezTo>
                                  <a:pt x="33020" y="638810"/>
                                  <a:pt x="52070" y="408940"/>
                                  <a:pt x="78740" y="279400"/>
                                </a:cubicBezTo>
                                <a:cubicBezTo>
                                  <a:pt x="100330" y="181610"/>
                                  <a:pt x="135890" y="83820"/>
                                  <a:pt x="177800" y="1270"/>
                                </a:cubicBezTo>
                                <a:lnTo>
                                  <a:pt x="165100" y="1270"/>
                                </a:lnTo>
                                <a:cubicBezTo>
                                  <a:pt x="124460" y="82550"/>
                                  <a:pt x="88900" y="179070"/>
                                  <a:pt x="68580" y="276860"/>
                                </a:cubicBezTo>
                                <a:cubicBezTo>
                                  <a:pt x="20320" y="502920"/>
                                  <a:pt x="67310" y="669290"/>
                                  <a:pt x="198120" y="749300"/>
                                </a:cubicBezTo>
                                <a:cubicBezTo>
                                  <a:pt x="130810" y="806450"/>
                                  <a:pt x="64770" y="868680"/>
                                  <a:pt x="0" y="935990"/>
                                </a:cubicBezTo>
                                <a:cubicBezTo>
                                  <a:pt x="2540" y="920750"/>
                                  <a:pt x="2540" y="906780"/>
                                  <a:pt x="0" y="894080"/>
                                </a:cubicBezTo>
                                <a:lnTo>
                                  <a:pt x="0" y="951230"/>
                                </a:lnTo>
                                <a:cubicBezTo>
                                  <a:pt x="67310" y="880110"/>
                                  <a:pt x="135890" y="815340"/>
                                  <a:pt x="207010" y="754380"/>
                                </a:cubicBezTo>
                                <a:cubicBezTo>
                                  <a:pt x="208280" y="754380"/>
                                  <a:pt x="208280" y="755650"/>
                                  <a:pt x="209550" y="755650"/>
                                </a:cubicBezTo>
                                <a:lnTo>
                                  <a:pt x="212090" y="756920"/>
                                </a:lnTo>
                                <a:lnTo>
                                  <a:pt x="214630" y="755650"/>
                                </a:lnTo>
                                <a:cubicBezTo>
                                  <a:pt x="254000" y="737870"/>
                                  <a:pt x="281940" y="715010"/>
                                  <a:pt x="302260" y="678180"/>
                                </a:cubicBezTo>
                                <a:cubicBezTo>
                                  <a:pt x="424180" y="585470"/>
                                  <a:pt x="551180" y="509270"/>
                                  <a:pt x="680720" y="449580"/>
                                </a:cubicBezTo>
                                <a:cubicBezTo>
                                  <a:pt x="685800" y="454660"/>
                                  <a:pt x="690880" y="459740"/>
                                  <a:pt x="695960" y="462280"/>
                                </a:cubicBezTo>
                                <a:cubicBezTo>
                                  <a:pt x="701040" y="464820"/>
                                  <a:pt x="706120" y="466090"/>
                                  <a:pt x="711200" y="466090"/>
                                </a:cubicBezTo>
                                <a:cubicBezTo>
                                  <a:pt x="603250" y="516890"/>
                                  <a:pt x="486410" y="590550"/>
                                  <a:pt x="325120" y="702310"/>
                                </a:cubicBezTo>
                                <a:cubicBezTo>
                                  <a:pt x="313690" y="709930"/>
                                  <a:pt x="300990" y="720090"/>
                                  <a:pt x="289560" y="731520"/>
                                </a:cubicBezTo>
                                <a:cubicBezTo>
                                  <a:pt x="273050" y="740410"/>
                                  <a:pt x="248920" y="759460"/>
                                  <a:pt x="219710" y="802640"/>
                                </a:cubicBezTo>
                                <a:cubicBezTo>
                                  <a:pt x="201930" y="822960"/>
                                  <a:pt x="184150" y="843280"/>
                                  <a:pt x="166370" y="863600"/>
                                </a:cubicBezTo>
                                <a:cubicBezTo>
                                  <a:pt x="111760" y="925830"/>
                                  <a:pt x="54610" y="990600"/>
                                  <a:pt x="1270" y="1028700"/>
                                </a:cubicBezTo>
                                <a:lnTo>
                                  <a:pt x="1270" y="1041400"/>
                                </a:lnTo>
                                <a:cubicBezTo>
                                  <a:pt x="58420" y="1004570"/>
                                  <a:pt x="116840" y="935990"/>
                                  <a:pt x="173990" y="871220"/>
                                </a:cubicBezTo>
                                <a:cubicBezTo>
                                  <a:pt x="179070" y="864870"/>
                                  <a:pt x="184150" y="859790"/>
                                  <a:pt x="189230" y="853440"/>
                                </a:cubicBezTo>
                                <a:cubicBezTo>
                                  <a:pt x="187960" y="855980"/>
                                  <a:pt x="185420" y="859790"/>
                                  <a:pt x="184150" y="862330"/>
                                </a:cubicBezTo>
                                <a:cubicBezTo>
                                  <a:pt x="167640" y="892810"/>
                                  <a:pt x="173990" y="928370"/>
                                  <a:pt x="200660" y="966470"/>
                                </a:cubicBezTo>
                                <a:cubicBezTo>
                                  <a:pt x="281940" y="1083310"/>
                                  <a:pt x="542290" y="1196340"/>
                                  <a:pt x="650240" y="1182370"/>
                                </a:cubicBezTo>
                                <a:cubicBezTo>
                                  <a:pt x="744220" y="1169670"/>
                                  <a:pt x="824230" y="1195070"/>
                                  <a:pt x="900430" y="1217930"/>
                                </a:cubicBezTo>
                                <a:cubicBezTo>
                                  <a:pt x="937260" y="1229360"/>
                                  <a:pt x="974090" y="1240790"/>
                                  <a:pt x="1012190" y="1247140"/>
                                </a:cubicBezTo>
                                <a:cubicBezTo>
                                  <a:pt x="1037590" y="1252220"/>
                                  <a:pt x="1062990" y="1253490"/>
                                  <a:pt x="1088390" y="1253490"/>
                                </a:cubicBezTo>
                                <a:cubicBezTo>
                                  <a:pt x="1178560" y="1253490"/>
                                  <a:pt x="1258570" y="1225550"/>
                                  <a:pt x="1281430" y="1191260"/>
                                </a:cubicBezTo>
                                <a:cubicBezTo>
                                  <a:pt x="1283970" y="1187450"/>
                                  <a:pt x="1285240" y="1182370"/>
                                  <a:pt x="1282700" y="1178560"/>
                                </a:cubicBezTo>
                                <a:cubicBezTo>
                                  <a:pt x="1276350" y="1158240"/>
                                  <a:pt x="1223010" y="1137920"/>
                                  <a:pt x="1122680" y="1103630"/>
                                </a:cubicBezTo>
                                <a:cubicBezTo>
                                  <a:pt x="1023620" y="1069340"/>
                                  <a:pt x="900430" y="1026160"/>
                                  <a:pt x="816610" y="969010"/>
                                </a:cubicBezTo>
                                <a:cubicBezTo>
                                  <a:pt x="627380" y="840740"/>
                                  <a:pt x="419100" y="707390"/>
                                  <a:pt x="314960" y="723900"/>
                                </a:cubicBezTo>
                                <a:cubicBezTo>
                                  <a:pt x="320040" y="720090"/>
                                  <a:pt x="325120" y="715010"/>
                                  <a:pt x="331470" y="712470"/>
                                </a:cubicBezTo>
                                <a:cubicBezTo>
                                  <a:pt x="492760" y="601980"/>
                                  <a:pt x="608330" y="528320"/>
                                  <a:pt x="716280" y="477520"/>
                                </a:cubicBezTo>
                                <a:cubicBezTo>
                                  <a:pt x="702310" y="500380"/>
                                  <a:pt x="689610" y="528320"/>
                                  <a:pt x="681990" y="562610"/>
                                </a:cubicBezTo>
                                <a:cubicBezTo>
                                  <a:pt x="657860" y="670560"/>
                                  <a:pt x="942340" y="820420"/>
                                  <a:pt x="1156970" y="887730"/>
                                </a:cubicBezTo>
                                <a:cubicBezTo>
                                  <a:pt x="1200150" y="900430"/>
                                  <a:pt x="1247140" y="906780"/>
                                  <a:pt x="1294130" y="906780"/>
                                </a:cubicBezTo>
                                <a:cubicBezTo>
                                  <a:pt x="1485900" y="906780"/>
                                  <a:pt x="1692910" y="817880"/>
                                  <a:pt x="1710690" y="792480"/>
                                </a:cubicBezTo>
                                <a:cubicBezTo>
                                  <a:pt x="1717040" y="783590"/>
                                  <a:pt x="1715770" y="775970"/>
                                  <a:pt x="1713230" y="770890"/>
                                </a:cubicBezTo>
                                <a:cubicBezTo>
                                  <a:pt x="1692910" y="736600"/>
                                  <a:pt x="1550670" y="745490"/>
                                  <a:pt x="1490980" y="751840"/>
                                </a:cubicBezTo>
                                <a:cubicBezTo>
                                  <a:pt x="1375410" y="750570"/>
                                  <a:pt x="1316990" y="690880"/>
                                  <a:pt x="1249680" y="619760"/>
                                </a:cubicBezTo>
                                <a:cubicBezTo>
                                  <a:pt x="1170940" y="537210"/>
                                  <a:pt x="1080770" y="444500"/>
                                  <a:pt x="878840" y="416560"/>
                                </a:cubicBezTo>
                                <a:cubicBezTo>
                                  <a:pt x="969010" y="391160"/>
                                  <a:pt x="1068070" y="375920"/>
                                  <a:pt x="1195070" y="363220"/>
                                </a:cubicBezTo>
                                <a:cubicBezTo>
                                  <a:pt x="1221740" y="384810"/>
                                  <a:pt x="1264920" y="396240"/>
                                  <a:pt x="1311910" y="410210"/>
                                </a:cubicBezTo>
                                <a:cubicBezTo>
                                  <a:pt x="1365250" y="425450"/>
                                  <a:pt x="1424940" y="441960"/>
                                  <a:pt x="1477010" y="474980"/>
                                </a:cubicBezTo>
                                <a:cubicBezTo>
                                  <a:pt x="1562100" y="510540"/>
                                  <a:pt x="1639570" y="523240"/>
                                  <a:pt x="1710690" y="523240"/>
                                </a:cubicBezTo>
                                <a:cubicBezTo>
                                  <a:pt x="1826260" y="523240"/>
                                  <a:pt x="1931670" y="487680"/>
                                  <a:pt x="2038350" y="452120"/>
                                </a:cubicBezTo>
                                <a:cubicBezTo>
                                  <a:pt x="2132330" y="420370"/>
                                  <a:pt x="2230120" y="388620"/>
                                  <a:pt x="2338070" y="379730"/>
                                </a:cubicBezTo>
                                <a:cubicBezTo>
                                  <a:pt x="2396490" y="369570"/>
                                  <a:pt x="2423160" y="358140"/>
                                  <a:pt x="2426970" y="342900"/>
                                </a:cubicBezTo>
                                <a:cubicBezTo>
                                  <a:pt x="2432050" y="325120"/>
                                  <a:pt x="2413000" y="312420"/>
                                  <a:pt x="2392680" y="299720"/>
                                </a:cubicBezTo>
                                <a:close/>
                                <a:moveTo>
                                  <a:pt x="226060" y="739140"/>
                                </a:moveTo>
                                <a:cubicBezTo>
                                  <a:pt x="242570" y="725170"/>
                                  <a:pt x="259080" y="712470"/>
                                  <a:pt x="275590" y="699770"/>
                                </a:cubicBezTo>
                                <a:cubicBezTo>
                                  <a:pt x="261620" y="716280"/>
                                  <a:pt x="245110" y="728980"/>
                                  <a:pt x="226060" y="739140"/>
                                </a:cubicBezTo>
                                <a:close/>
                                <a:moveTo>
                                  <a:pt x="810260" y="976630"/>
                                </a:moveTo>
                                <a:cubicBezTo>
                                  <a:pt x="895350" y="1033780"/>
                                  <a:pt x="1018540" y="1076960"/>
                                  <a:pt x="1118870" y="1111250"/>
                                </a:cubicBezTo>
                                <a:cubicBezTo>
                                  <a:pt x="1195070" y="1137920"/>
                                  <a:pt x="1267460" y="1163320"/>
                                  <a:pt x="1272540" y="1179830"/>
                                </a:cubicBezTo>
                                <a:cubicBezTo>
                                  <a:pt x="1272540" y="1181100"/>
                                  <a:pt x="1272540" y="1182370"/>
                                  <a:pt x="1272540" y="1183640"/>
                                </a:cubicBezTo>
                                <a:cubicBezTo>
                                  <a:pt x="1244600" y="1224280"/>
                                  <a:pt x="1125220" y="1256030"/>
                                  <a:pt x="1013460" y="1235710"/>
                                </a:cubicBezTo>
                                <a:cubicBezTo>
                                  <a:pt x="976630" y="1229360"/>
                                  <a:pt x="941070" y="1217930"/>
                                  <a:pt x="902970" y="1206500"/>
                                </a:cubicBezTo>
                                <a:cubicBezTo>
                                  <a:pt x="839470" y="1187450"/>
                                  <a:pt x="774700" y="1167130"/>
                                  <a:pt x="699770" y="1167130"/>
                                </a:cubicBezTo>
                                <a:cubicBezTo>
                                  <a:pt x="683260" y="1167130"/>
                                  <a:pt x="665480" y="1168400"/>
                                  <a:pt x="647700" y="1170940"/>
                                </a:cubicBezTo>
                                <a:cubicBezTo>
                                  <a:pt x="542290" y="1184910"/>
                                  <a:pt x="288290" y="1074420"/>
                                  <a:pt x="208280" y="960120"/>
                                </a:cubicBezTo>
                                <a:cubicBezTo>
                                  <a:pt x="184150" y="925830"/>
                                  <a:pt x="179070" y="894080"/>
                                  <a:pt x="193040" y="867410"/>
                                </a:cubicBezTo>
                                <a:cubicBezTo>
                                  <a:pt x="204470" y="844550"/>
                                  <a:pt x="215900" y="825500"/>
                                  <a:pt x="227330" y="810260"/>
                                </a:cubicBezTo>
                                <a:cubicBezTo>
                                  <a:pt x="250190" y="784860"/>
                                  <a:pt x="273050" y="762000"/>
                                  <a:pt x="294640" y="741680"/>
                                </a:cubicBezTo>
                                <a:cubicBezTo>
                                  <a:pt x="304800" y="736600"/>
                                  <a:pt x="309880" y="736600"/>
                                  <a:pt x="309880" y="735330"/>
                                </a:cubicBezTo>
                                <a:lnTo>
                                  <a:pt x="311150" y="735330"/>
                                </a:lnTo>
                                <a:cubicBezTo>
                                  <a:pt x="417830" y="712470"/>
                                  <a:pt x="673100" y="883920"/>
                                  <a:pt x="810260" y="976630"/>
                                </a:cubicBezTo>
                                <a:close/>
                                <a:moveTo>
                                  <a:pt x="701040" y="453390"/>
                                </a:moveTo>
                                <a:cubicBezTo>
                                  <a:pt x="697230" y="450850"/>
                                  <a:pt x="693420" y="448310"/>
                                  <a:pt x="690880" y="445770"/>
                                </a:cubicBezTo>
                                <a:cubicBezTo>
                                  <a:pt x="764540" y="412750"/>
                                  <a:pt x="839470" y="384810"/>
                                  <a:pt x="914400" y="361950"/>
                                </a:cubicBezTo>
                                <a:cubicBezTo>
                                  <a:pt x="885190" y="382270"/>
                                  <a:pt x="854710" y="397510"/>
                                  <a:pt x="826770" y="408940"/>
                                </a:cubicBezTo>
                                <a:cubicBezTo>
                                  <a:pt x="797560" y="405130"/>
                                  <a:pt x="765810" y="419100"/>
                                  <a:pt x="737870" y="449580"/>
                                </a:cubicBezTo>
                                <a:cubicBezTo>
                                  <a:pt x="737870" y="449580"/>
                                  <a:pt x="737870" y="449580"/>
                                  <a:pt x="737870" y="449580"/>
                                </a:cubicBezTo>
                                <a:cubicBezTo>
                                  <a:pt x="722630" y="458470"/>
                                  <a:pt x="711200" y="459740"/>
                                  <a:pt x="701040" y="453390"/>
                                </a:cubicBezTo>
                                <a:close/>
                                <a:moveTo>
                                  <a:pt x="793750" y="422910"/>
                                </a:moveTo>
                                <a:cubicBezTo>
                                  <a:pt x="792480" y="422910"/>
                                  <a:pt x="792480" y="422910"/>
                                  <a:pt x="793750" y="422910"/>
                                </a:cubicBezTo>
                                <a:cubicBezTo>
                                  <a:pt x="788670" y="425450"/>
                                  <a:pt x="784860" y="426720"/>
                                  <a:pt x="781050" y="427990"/>
                                </a:cubicBezTo>
                                <a:cubicBezTo>
                                  <a:pt x="784860" y="426720"/>
                                  <a:pt x="788670" y="424180"/>
                                  <a:pt x="793750" y="422910"/>
                                </a:cubicBezTo>
                                <a:close/>
                                <a:moveTo>
                                  <a:pt x="1243330" y="626110"/>
                                </a:moveTo>
                                <a:cubicBezTo>
                                  <a:pt x="1311910" y="698500"/>
                                  <a:pt x="1371600" y="760730"/>
                                  <a:pt x="1492250" y="760730"/>
                                </a:cubicBezTo>
                                <a:cubicBezTo>
                                  <a:pt x="1625600" y="748030"/>
                                  <a:pt x="1695450" y="759460"/>
                                  <a:pt x="1704340" y="774700"/>
                                </a:cubicBezTo>
                                <a:cubicBezTo>
                                  <a:pt x="1705610" y="775970"/>
                                  <a:pt x="1706880" y="779780"/>
                                  <a:pt x="1703070" y="784860"/>
                                </a:cubicBezTo>
                                <a:cubicBezTo>
                                  <a:pt x="1681480" y="816610"/>
                                  <a:pt x="1371600" y="942340"/>
                                  <a:pt x="1160780" y="876300"/>
                                </a:cubicBezTo>
                                <a:cubicBezTo>
                                  <a:pt x="1049020" y="840740"/>
                                  <a:pt x="928370" y="787400"/>
                                  <a:pt x="838200" y="731520"/>
                                </a:cubicBezTo>
                                <a:cubicBezTo>
                                  <a:pt x="735330" y="666750"/>
                                  <a:pt x="683260" y="608330"/>
                                  <a:pt x="693420" y="563880"/>
                                </a:cubicBezTo>
                                <a:cubicBezTo>
                                  <a:pt x="702310" y="524510"/>
                                  <a:pt x="717550" y="491490"/>
                                  <a:pt x="736600" y="467360"/>
                                </a:cubicBezTo>
                                <a:cubicBezTo>
                                  <a:pt x="775970" y="449580"/>
                                  <a:pt x="815340" y="434340"/>
                                  <a:pt x="855980" y="421640"/>
                                </a:cubicBezTo>
                                <a:cubicBezTo>
                                  <a:pt x="1069340" y="445770"/>
                                  <a:pt x="1162050" y="541020"/>
                                  <a:pt x="1243330" y="626110"/>
                                </a:cubicBezTo>
                                <a:close/>
                                <a:moveTo>
                                  <a:pt x="853440" y="411480"/>
                                </a:moveTo>
                                <a:cubicBezTo>
                                  <a:pt x="850900" y="411480"/>
                                  <a:pt x="849630" y="411480"/>
                                  <a:pt x="847090" y="411480"/>
                                </a:cubicBezTo>
                                <a:cubicBezTo>
                                  <a:pt x="877570" y="397510"/>
                                  <a:pt x="911860" y="378460"/>
                                  <a:pt x="943610" y="354330"/>
                                </a:cubicBezTo>
                                <a:cubicBezTo>
                                  <a:pt x="1018540" y="334010"/>
                                  <a:pt x="1093470" y="318770"/>
                                  <a:pt x="1169670" y="309880"/>
                                </a:cubicBezTo>
                                <a:cubicBezTo>
                                  <a:pt x="1170940" y="327660"/>
                                  <a:pt x="1176020" y="340360"/>
                                  <a:pt x="1186180" y="351790"/>
                                </a:cubicBezTo>
                                <a:cubicBezTo>
                                  <a:pt x="1051560" y="365760"/>
                                  <a:pt x="948690" y="382270"/>
                                  <a:pt x="853440" y="411480"/>
                                </a:cubicBezTo>
                                <a:close/>
                                <a:moveTo>
                                  <a:pt x="1179830" y="309880"/>
                                </a:moveTo>
                                <a:cubicBezTo>
                                  <a:pt x="1179830" y="309880"/>
                                  <a:pt x="1181100" y="308610"/>
                                  <a:pt x="1181100" y="308610"/>
                                </a:cubicBezTo>
                                <a:cubicBezTo>
                                  <a:pt x="1182370" y="308610"/>
                                  <a:pt x="1182370" y="308610"/>
                                  <a:pt x="1183640" y="308610"/>
                                </a:cubicBezTo>
                                <a:lnTo>
                                  <a:pt x="1238250" y="347980"/>
                                </a:lnTo>
                                <a:cubicBezTo>
                                  <a:pt x="1224280" y="349250"/>
                                  <a:pt x="1211580" y="350520"/>
                                  <a:pt x="1198880" y="351790"/>
                                </a:cubicBezTo>
                                <a:cubicBezTo>
                                  <a:pt x="1187450" y="339090"/>
                                  <a:pt x="1181100" y="326390"/>
                                  <a:pt x="1179830" y="309880"/>
                                </a:cubicBezTo>
                                <a:close/>
                                <a:moveTo>
                                  <a:pt x="2338070" y="367030"/>
                                </a:moveTo>
                                <a:cubicBezTo>
                                  <a:pt x="2228850" y="374650"/>
                                  <a:pt x="2131060" y="407670"/>
                                  <a:pt x="2037080" y="439420"/>
                                </a:cubicBezTo>
                                <a:cubicBezTo>
                                  <a:pt x="1864360" y="497840"/>
                                  <a:pt x="1700530" y="552450"/>
                                  <a:pt x="1483360" y="462280"/>
                                </a:cubicBezTo>
                                <a:cubicBezTo>
                                  <a:pt x="1430020" y="427990"/>
                                  <a:pt x="1369060" y="411480"/>
                                  <a:pt x="1315720" y="396240"/>
                                </a:cubicBezTo>
                                <a:cubicBezTo>
                                  <a:pt x="1273810" y="384810"/>
                                  <a:pt x="1236980" y="374650"/>
                                  <a:pt x="1211580" y="358140"/>
                                </a:cubicBezTo>
                                <a:cubicBezTo>
                                  <a:pt x="1225550" y="356870"/>
                                  <a:pt x="1239520" y="355600"/>
                                  <a:pt x="1253490" y="354330"/>
                                </a:cubicBezTo>
                                <a:lnTo>
                                  <a:pt x="1267460" y="353060"/>
                                </a:lnTo>
                                <a:lnTo>
                                  <a:pt x="1188720" y="297180"/>
                                </a:lnTo>
                                <a:cubicBezTo>
                                  <a:pt x="1502410" y="-64770"/>
                                  <a:pt x="1663700" y="11430"/>
                                  <a:pt x="1926590" y="138430"/>
                                </a:cubicBezTo>
                                <a:cubicBezTo>
                                  <a:pt x="2049780" y="198120"/>
                                  <a:pt x="2190750" y="265430"/>
                                  <a:pt x="2377440" y="302260"/>
                                </a:cubicBezTo>
                                <a:cubicBezTo>
                                  <a:pt x="2379980" y="304800"/>
                                  <a:pt x="2383790" y="306070"/>
                                  <a:pt x="2386330" y="308610"/>
                                </a:cubicBezTo>
                                <a:cubicBezTo>
                                  <a:pt x="2401570" y="318770"/>
                                  <a:pt x="2419350" y="331470"/>
                                  <a:pt x="2418080" y="339090"/>
                                </a:cubicBezTo>
                                <a:cubicBezTo>
                                  <a:pt x="2416810" y="344170"/>
                                  <a:pt x="2405380" y="355600"/>
                                  <a:pt x="2338070" y="3670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627603" name="Freeform: Shape 780627603">
                          <a:extLst>
                            <a:ext uri="{FF2B5EF4-FFF2-40B4-BE49-F238E27FC236}">
                              <a16:creationId xmlns:a16="http://schemas.microsoft.com/office/drawing/2014/main" id="{783D9780-4454-1F3D-C3FF-65CEA1D44376}"/>
                            </a:ext>
                          </a:extLst>
                        </wps:cNvPr>
                        <wps:cNvSpPr/>
                        <wps:spPr>
                          <a:xfrm>
                            <a:off x="4870720" y="8088775"/>
                            <a:ext cx="2902949" cy="1972164"/>
                          </a:xfrm>
                          <a:custGeom>
                            <a:avLst/>
                            <a:gdLst>
                              <a:gd name="connsiteX0" fmla="*/ 2469880 w 2902949"/>
                              <a:gd name="connsiteY0" fmla="*/ 1970895 h 1972164"/>
                              <a:gd name="connsiteX1" fmla="*/ 2480040 w 2902949"/>
                              <a:gd name="connsiteY1" fmla="*/ 1970895 h 1972164"/>
                              <a:gd name="connsiteX2" fmla="*/ 2684510 w 2902949"/>
                              <a:gd name="connsiteY2" fmla="*/ 1614025 h 1972164"/>
                              <a:gd name="connsiteX3" fmla="*/ 2883899 w 2902949"/>
                              <a:gd name="connsiteY3" fmla="*/ 1419714 h 1972164"/>
                              <a:gd name="connsiteX4" fmla="*/ 2880090 w 2902949"/>
                              <a:gd name="connsiteY4" fmla="*/ 1433685 h 1972164"/>
                              <a:gd name="connsiteX5" fmla="*/ 2901680 w 2902949"/>
                              <a:gd name="connsiteY5" fmla="*/ 1438764 h 1972164"/>
                              <a:gd name="connsiteX6" fmla="*/ 2901680 w 2902949"/>
                              <a:gd name="connsiteY6" fmla="*/ 1427335 h 1972164"/>
                              <a:gd name="connsiteX7" fmla="*/ 2892790 w 2902949"/>
                              <a:gd name="connsiteY7" fmla="*/ 1424795 h 1972164"/>
                              <a:gd name="connsiteX8" fmla="*/ 2896599 w 2902949"/>
                              <a:gd name="connsiteY8" fmla="*/ 1407014 h 1972164"/>
                              <a:gd name="connsiteX9" fmla="*/ 2900410 w 2902949"/>
                              <a:gd name="connsiteY9" fmla="*/ 1403204 h 1972164"/>
                              <a:gd name="connsiteX10" fmla="*/ 2900410 w 2902949"/>
                              <a:gd name="connsiteY10" fmla="*/ 1389235 h 1972164"/>
                              <a:gd name="connsiteX11" fmla="*/ 2900410 w 2902949"/>
                              <a:gd name="connsiteY11" fmla="*/ 1389235 h 1972164"/>
                              <a:gd name="connsiteX12" fmla="*/ 2900410 w 2902949"/>
                              <a:gd name="connsiteY12" fmla="*/ 1387964 h 1972164"/>
                              <a:gd name="connsiteX13" fmla="*/ 2900410 w 2902949"/>
                              <a:gd name="connsiteY13" fmla="*/ 1339704 h 1972164"/>
                              <a:gd name="connsiteX14" fmla="*/ 2886440 w 2902949"/>
                              <a:gd name="connsiteY14" fmla="*/ 1400664 h 1972164"/>
                              <a:gd name="connsiteX15" fmla="*/ 2469880 w 2902949"/>
                              <a:gd name="connsiteY15" fmla="*/ 1970895 h 1972164"/>
                              <a:gd name="connsiteX16" fmla="*/ 2833099 w 2902949"/>
                              <a:gd name="connsiteY16" fmla="*/ 1142854 h 1972164"/>
                              <a:gd name="connsiteX17" fmla="*/ 2462260 w 2902949"/>
                              <a:gd name="connsiteY17" fmla="*/ 1318114 h 1972164"/>
                              <a:gd name="connsiteX18" fmla="*/ 2246360 w 2902949"/>
                              <a:gd name="connsiteY18" fmla="*/ 1177145 h 1972164"/>
                              <a:gd name="connsiteX19" fmla="*/ 2029190 w 2902949"/>
                              <a:gd name="connsiteY19" fmla="*/ 274175 h 1972164"/>
                              <a:gd name="connsiteX20" fmla="*/ 1852660 w 2902949"/>
                              <a:gd name="connsiteY20" fmla="*/ 224645 h 1972164"/>
                              <a:gd name="connsiteX21" fmla="*/ 1747249 w 2902949"/>
                              <a:gd name="connsiteY21" fmla="*/ 524364 h 1972164"/>
                              <a:gd name="connsiteX22" fmla="*/ 2223499 w 2902949"/>
                              <a:gd name="connsiteY22" fmla="*/ 1211435 h 1972164"/>
                              <a:gd name="connsiteX23" fmla="*/ 2226040 w 2902949"/>
                              <a:gd name="connsiteY23" fmla="*/ 1211435 h 1972164"/>
                              <a:gd name="connsiteX24" fmla="*/ 2415270 w 2902949"/>
                              <a:gd name="connsiteY24" fmla="*/ 1333354 h 1972164"/>
                              <a:gd name="connsiteX25" fmla="*/ 2012680 w 2902949"/>
                              <a:gd name="connsiteY25" fmla="*/ 1428604 h 1972164"/>
                              <a:gd name="connsiteX26" fmla="*/ 2010140 w 2902949"/>
                              <a:gd name="connsiteY26" fmla="*/ 1428604 h 1972164"/>
                              <a:gd name="connsiteX27" fmla="*/ 1932670 w 2902949"/>
                              <a:gd name="connsiteY27" fmla="*/ 1446385 h 1972164"/>
                              <a:gd name="connsiteX28" fmla="*/ 1820910 w 2902949"/>
                              <a:gd name="connsiteY28" fmla="*/ 1330814 h 1972164"/>
                              <a:gd name="connsiteX29" fmla="*/ 1820910 w 2902949"/>
                              <a:gd name="connsiteY29" fmla="*/ 1329545 h 1972164"/>
                              <a:gd name="connsiteX30" fmla="*/ 1711690 w 2902949"/>
                              <a:gd name="connsiteY30" fmla="*/ 867264 h 1972164"/>
                              <a:gd name="connsiteX31" fmla="*/ 1403080 w 2902949"/>
                              <a:gd name="connsiteY31" fmla="*/ 404985 h 1972164"/>
                              <a:gd name="connsiteX32" fmla="*/ 1262110 w 2902949"/>
                              <a:gd name="connsiteY32" fmla="*/ 462135 h 1972164"/>
                              <a:gd name="connsiteX33" fmla="*/ 1268460 w 2902949"/>
                              <a:gd name="connsiteY33" fmla="*/ 840595 h 1972164"/>
                              <a:gd name="connsiteX34" fmla="*/ 1283700 w 2902949"/>
                              <a:gd name="connsiteY34" fmla="*/ 904095 h 1972164"/>
                              <a:gd name="connsiteX35" fmla="*/ 1552940 w 2902949"/>
                              <a:gd name="connsiteY35" fmla="*/ 1202545 h 1972164"/>
                              <a:gd name="connsiteX36" fmla="*/ 1777730 w 2902949"/>
                              <a:gd name="connsiteY36" fmla="*/ 1343514 h 1972164"/>
                              <a:gd name="connsiteX37" fmla="*/ 1886949 w 2902949"/>
                              <a:gd name="connsiteY37" fmla="*/ 1456545 h 1972164"/>
                              <a:gd name="connsiteX38" fmla="*/ 1394190 w 2902949"/>
                              <a:gd name="connsiteY38" fmla="*/ 1518775 h 1972164"/>
                              <a:gd name="connsiteX39" fmla="*/ 1278620 w 2902949"/>
                              <a:gd name="connsiteY39" fmla="*/ 1334625 h 1972164"/>
                              <a:gd name="connsiteX40" fmla="*/ 1260840 w 2902949"/>
                              <a:gd name="connsiteY40" fmla="*/ 1080625 h 1972164"/>
                              <a:gd name="connsiteX41" fmla="*/ 953500 w 2902949"/>
                              <a:gd name="connsiteY41" fmla="*/ 646285 h 1972164"/>
                              <a:gd name="connsiteX42" fmla="*/ 940800 w 2902949"/>
                              <a:gd name="connsiteY42" fmla="*/ 641204 h 1972164"/>
                              <a:gd name="connsiteX43" fmla="*/ 798560 w 2902949"/>
                              <a:gd name="connsiteY43" fmla="*/ 631045 h 1972164"/>
                              <a:gd name="connsiteX44" fmla="*/ 736330 w 2902949"/>
                              <a:gd name="connsiteY44" fmla="*/ 873614 h 1972164"/>
                              <a:gd name="connsiteX45" fmla="*/ 1241790 w 2902949"/>
                              <a:gd name="connsiteY45" fmla="*/ 1352404 h 1972164"/>
                              <a:gd name="connsiteX46" fmla="*/ 1345930 w 2902949"/>
                              <a:gd name="connsiteY46" fmla="*/ 1520045 h 1972164"/>
                              <a:gd name="connsiteX47" fmla="*/ 999220 w 2902949"/>
                              <a:gd name="connsiteY47" fmla="*/ 1487025 h 1972164"/>
                              <a:gd name="connsiteX48" fmla="*/ 669020 w 2902949"/>
                              <a:gd name="connsiteY48" fmla="*/ 1090785 h 1972164"/>
                              <a:gd name="connsiteX49" fmla="*/ 208010 w 2902949"/>
                              <a:gd name="connsiteY49" fmla="*/ 987914 h 1972164"/>
                              <a:gd name="connsiteX50" fmla="*/ 1000 w 2902949"/>
                              <a:gd name="connsiteY50" fmla="*/ 1212704 h 1972164"/>
                              <a:gd name="connsiteX51" fmla="*/ 201660 w 2902949"/>
                              <a:gd name="connsiteY51" fmla="*/ 1488295 h 1972164"/>
                              <a:gd name="connsiteX52" fmla="*/ 616950 w 2902949"/>
                              <a:gd name="connsiteY52" fmla="*/ 1605135 h 1972164"/>
                              <a:gd name="connsiteX53" fmla="*/ 985250 w 2902949"/>
                              <a:gd name="connsiteY53" fmla="*/ 1526395 h 1972164"/>
                              <a:gd name="connsiteX54" fmla="*/ 1339580 w 2902949"/>
                              <a:gd name="connsiteY54" fmla="*/ 1560685 h 1972164"/>
                              <a:gd name="connsiteX55" fmla="*/ 1229090 w 2902949"/>
                              <a:gd name="connsiteY55" fmla="*/ 1694035 h 1972164"/>
                              <a:gd name="connsiteX56" fmla="*/ 1034780 w 2902949"/>
                              <a:gd name="connsiteY56" fmla="*/ 1667364 h 1972164"/>
                              <a:gd name="connsiteX57" fmla="*/ 667750 w 2902949"/>
                              <a:gd name="connsiteY57" fmla="*/ 1829925 h 1972164"/>
                              <a:gd name="connsiteX58" fmla="*/ 643620 w 2902949"/>
                              <a:gd name="connsiteY58" fmla="*/ 1970895 h 1972164"/>
                              <a:gd name="connsiteX59" fmla="*/ 655050 w 2902949"/>
                              <a:gd name="connsiteY59" fmla="*/ 1970895 h 1972164"/>
                              <a:gd name="connsiteX60" fmla="*/ 677910 w 2902949"/>
                              <a:gd name="connsiteY60" fmla="*/ 1835004 h 1972164"/>
                              <a:gd name="connsiteX61" fmla="*/ 1037320 w 2902949"/>
                              <a:gd name="connsiteY61" fmla="*/ 1678795 h 1972164"/>
                              <a:gd name="connsiteX62" fmla="*/ 1104630 w 2902949"/>
                              <a:gd name="connsiteY62" fmla="*/ 1673714 h 1972164"/>
                              <a:gd name="connsiteX63" fmla="*/ 1222740 w 2902949"/>
                              <a:gd name="connsiteY63" fmla="*/ 1702925 h 1972164"/>
                              <a:gd name="connsiteX64" fmla="*/ 1216390 w 2902949"/>
                              <a:gd name="connsiteY64" fmla="*/ 1710545 h 1972164"/>
                              <a:gd name="connsiteX65" fmla="*/ 1245600 w 2902949"/>
                              <a:gd name="connsiteY65" fmla="*/ 1734675 h 1972164"/>
                              <a:gd name="connsiteX66" fmla="*/ 1240520 w 2902949"/>
                              <a:gd name="connsiteY66" fmla="*/ 1852785 h 1972164"/>
                              <a:gd name="connsiteX67" fmla="*/ 1171940 w 2902949"/>
                              <a:gd name="connsiteY67" fmla="*/ 1972164 h 1972164"/>
                              <a:gd name="connsiteX68" fmla="*/ 1185910 w 2902949"/>
                              <a:gd name="connsiteY68" fmla="*/ 1972164 h 1972164"/>
                              <a:gd name="connsiteX69" fmla="*/ 1251950 w 2902949"/>
                              <a:gd name="connsiteY69" fmla="*/ 1856595 h 1972164"/>
                              <a:gd name="connsiteX70" fmla="*/ 1255760 w 2902949"/>
                              <a:gd name="connsiteY70" fmla="*/ 1728325 h 1972164"/>
                              <a:gd name="connsiteX71" fmla="*/ 1394190 w 2902949"/>
                              <a:gd name="connsiteY71" fmla="*/ 1561954 h 1972164"/>
                              <a:gd name="connsiteX72" fmla="*/ 1782810 w 2902949"/>
                              <a:gd name="connsiteY72" fmla="*/ 1516235 h 1972164"/>
                              <a:gd name="connsiteX73" fmla="*/ 1870440 w 2902949"/>
                              <a:gd name="connsiteY73" fmla="*/ 1498454 h 1972164"/>
                              <a:gd name="connsiteX74" fmla="*/ 1756140 w 2902949"/>
                              <a:gd name="connsiteY74" fmla="*/ 1625454 h 1972164"/>
                              <a:gd name="connsiteX75" fmla="*/ 1422130 w 2902949"/>
                              <a:gd name="connsiteY75" fmla="*/ 1972164 h 1972164"/>
                              <a:gd name="connsiteX76" fmla="*/ 1433560 w 2902949"/>
                              <a:gd name="connsiteY76" fmla="*/ 1972164 h 1972164"/>
                              <a:gd name="connsiteX77" fmla="*/ 1723120 w 2902949"/>
                              <a:gd name="connsiteY77" fmla="*/ 1661014 h 1972164"/>
                              <a:gd name="connsiteX78" fmla="*/ 1634220 w 2902949"/>
                              <a:gd name="connsiteY78" fmla="*/ 1760075 h 1972164"/>
                              <a:gd name="connsiteX79" fmla="*/ 1663430 w 2902949"/>
                              <a:gd name="connsiteY79" fmla="*/ 1788014 h 1972164"/>
                              <a:gd name="connsiteX80" fmla="*/ 1765030 w 2902949"/>
                              <a:gd name="connsiteY80" fmla="*/ 1674985 h 1972164"/>
                              <a:gd name="connsiteX81" fmla="*/ 1782810 w 2902949"/>
                              <a:gd name="connsiteY81" fmla="*/ 1972164 h 1972164"/>
                              <a:gd name="connsiteX82" fmla="*/ 1794240 w 2902949"/>
                              <a:gd name="connsiteY82" fmla="*/ 1972164 h 1972164"/>
                              <a:gd name="connsiteX83" fmla="*/ 1796780 w 2902949"/>
                              <a:gd name="connsiteY83" fmla="*/ 1800714 h 1972164"/>
                              <a:gd name="connsiteX84" fmla="*/ 1773920 w 2902949"/>
                              <a:gd name="connsiteY84" fmla="*/ 1663554 h 1972164"/>
                              <a:gd name="connsiteX85" fmla="*/ 1935210 w 2902949"/>
                              <a:gd name="connsiteY85" fmla="*/ 1483214 h 1972164"/>
                              <a:gd name="connsiteX86" fmla="*/ 1959340 w 2902949"/>
                              <a:gd name="connsiteY86" fmla="*/ 1478135 h 1972164"/>
                              <a:gd name="connsiteX87" fmla="*/ 2017760 w 2902949"/>
                              <a:gd name="connsiteY87" fmla="*/ 1466704 h 1972164"/>
                              <a:gd name="connsiteX88" fmla="*/ 2020299 w 2902949"/>
                              <a:gd name="connsiteY88" fmla="*/ 1466704 h 1972164"/>
                              <a:gd name="connsiteX89" fmla="*/ 2413999 w 2902949"/>
                              <a:gd name="connsiteY89" fmla="*/ 1375264 h 1972164"/>
                              <a:gd name="connsiteX90" fmla="*/ 2300970 w 2902949"/>
                              <a:gd name="connsiteY90" fmla="*/ 1550525 h 1972164"/>
                              <a:gd name="connsiteX91" fmla="*/ 1907270 w 2902949"/>
                              <a:gd name="connsiteY91" fmla="*/ 1970895 h 1972164"/>
                              <a:gd name="connsiteX92" fmla="*/ 1919970 w 2902949"/>
                              <a:gd name="connsiteY92" fmla="*/ 1970895 h 1972164"/>
                              <a:gd name="connsiteX93" fmla="*/ 2280649 w 2902949"/>
                              <a:gd name="connsiteY93" fmla="*/ 1582275 h 1972164"/>
                              <a:gd name="connsiteX94" fmla="*/ 2253980 w 2902949"/>
                              <a:gd name="connsiteY94" fmla="*/ 1622914 h 1972164"/>
                              <a:gd name="connsiteX95" fmla="*/ 2288270 w 2902949"/>
                              <a:gd name="connsiteY95" fmla="*/ 1644504 h 1972164"/>
                              <a:gd name="connsiteX96" fmla="*/ 2336530 w 2902949"/>
                              <a:gd name="connsiteY96" fmla="*/ 1567035 h 1972164"/>
                              <a:gd name="connsiteX97" fmla="*/ 2336530 w 2902949"/>
                              <a:gd name="connsiteY97" fmla="*/ 1969625 h 1972164"/>
                              <a:gd name="connsiteX98" fmla="*/ 2346690 w 2902949"/>
                              <a:gd name="connsiteY98" fmla="*/ 1969625 h 1972164"/>
                              <a:gd name="connsiteX99" fmla="*/ 2344149 w 2902949"/>
                              <a:gd name="connsiteY99" fmla="*/ 1553064 h 1972164"/>
                              <a:gd name="connsiteX100" fmla="*/ 2471149 w 2902949"/>
                              <a:gd name="connsiteY100" fmla="*/ 1352404 h 1972164"/>
                              <a:gd name="connsiteX101" fmla="*/ 2850880 w 2902949"/>
                              <a:gd name="connsiteY101" fmla="*/ 1174604 h 1972164"/>
                              <a:gd name="connsiteX102" fmla="*/ 2899140 w 2902949"/>
                              <a:gd name="connsiteY102" fmla="*/ 1146664 h 1972164"/>
                              <a:gd name="connsiteX103" fmla="*/ 2899140 w 2902949"/>
                              <a:gd name="connsiteY103" fmla="*/ 1133964 h 1972164"/>
                              <a:gd name="connsiteX104" fmla="*/ 2845799 w 2902949"/>
                              <a:gd name="connsiteY104" fmla="*/ 1165714 h 1972164"/>
                              <a:gd name="connsiteX105" fmla="*/ 2480040 w 2902949"/>
                              <a:gd name="connsiteY105" fmla="*/ 1338435 h 1972164"/>
                              <a:gd name="connsiteX106" fmla="*/ 2483849 w 2902949"/>
                              <a:gd name="connsiteY106" fmla="*/ 1332085 h 1972164"/>
                              <a:gd name="connsiteX107" fmla="*/ 2471149 w 2902949"/>
                              <a:gd name="connsiteY107" fmla="*/ 1323195 h 1972164"/>
                              <a:gd name="connsiteX108" fmla="*/ 2835640 w 2902949"/>
                              <a:gd name="connsiteY108" fmla="*/ 1149204 h 1972164"/>
                              <a:gd name="connsiteX109" fmla="*/ 2869930 w 2902949"/>
                              <a:gd name="connsiteY109" fmla="*/ 1127614 h 1972164"/>
                              <a:gd name="connsiteX110" fmla="*/ 2897870 w 2902949"/>
                              <a:gd name="connsiteY110" fmla="*/ 1111104 h 1972164"/>
                              <a:gd name="connsiteX111" fmla="*/ 2897870 w 2902949"/>
                              <a:gd name="connsiteY111" fmla="*/ 1098404 h 1972164"/>
                              <a:gd name="connsiteX112" fmla="*/ 2863580 w 2902949"/>
                              <a:gd name="connsiteY112" fmla="*/ 1118725 h 1972164"/>
                              <a:gd name="connsiteX113" fmla="*/ 2833099 w 2902949"/>
                              <a:gd name="connsiteY113" fmla="*/ 1142854 h 1972164"/>
                              <a:gd name="connsiteX114" fmla="*/ 982710 w 2902949"/>
                              <a:gd name="connsiteY114" fmla="*/ 1484485 h 1972164"/>
                              <a:gd name="connsiteX115" fmla="*/ 975090 w 2902949"/>
                              <a:gd name="connsiteY115" fmla="*/ 1520045 h 1972164"/>
                              <a:gd name="connsiteX116" fmla="*/ 208010 w 2902949"/>
                              <a:gd name="connsiteY116" fmla="*/ 1479404 h 1972164"/>
                              <a:gd name="connsiteX117" fmla="*/ 12430 w 2902949"/>
                              <a:gd name="connsiteY117" fmla="*/ 1215245 h 1972164"/>
                              <a:gd name="connsiteX118" fmla="*/ 211820 w 2902949"/>
                              <a:gd name="connsiteY118" fmla="*/ 999345 h 1972164"/>
                              <a:gd name="connsiteX119" fmla="*/ 318500 w 2902949"/>
                              <a:gd name="connsiteY119" fmla="*/ 982835 h 1972164"/>
                              <a:gd name="connsiteX120" fmla="*/ 663940 w 2902949"/>
                              <a:gd name="connsiteY120" fmla="*/ 1102214 h 1972164"/>
                              <a:gd name="connsiteX121" fmla="*/ 987790 w 2902949"/>
                              <a:gd name="connsiteY121" fmla="*/ 1487025 h 1972164"/>
                              <a:gd name="connsiteX122" fmla="*/ 987790 w 2902949"/>
                              <a:gd name="connsiteY122" fmla="*/ 1487025 h 1972164"/>
                              <a:gd name="connsiteX123" fmla="*/ 982710 w 2902949"/>
                              <a:gd name="connsiteY123" fmla="*/ 1484485 h 1972164"/>
                              <a:gd name="connsiteX124" fmla="*/ 987790 w 2902949"/>
                              <a:gd name="connsiteY124" fmla="*/ 1513695 h 1972164"/>
                              <a:gd name="connsiteX125" fmla="*/ 991600 w 2902949"/>
                              <a:gd name="connsiteY125" fmla="*/ 1499725 h 1972164"/>
                              <a:gd name="connsiteX126" fmla="*/ 994140 w 2902949"/>
                              <a:gd name="connsiteY126" fmla="*/ 1511154 h 1972164"/>
                              <a:gd name="connsiteX127" fmla="*/ 987790 w 2902949"/>
                              <a:gd name="connsiteY127" fmla="*/ 1513695 h 1972164"/>
                              <a:gd name="connsiteX128" fmla="*/ 1660890 w 2902949"/>
                              <a:gd name="connsiteY128" fmla="*/ 1771504 h 1972164"/>
                              <a:gd name="connsiteX129" fmla="*/ 1646920 w 2902949"/>
                              <a:gd name="connsiteY129" fmla="*/ 1758804 h 1972164"/>
                              <a:gd name="connsiteX130" fmla="*/ 1754870 w 2902949"/>
                              <a:gd name="connsiteY130" fmla="*/ 1639425 h 1972164"/>
                              <a:gd name="connsiteX131" fmla="*/ 1759949 w 2902949"/>
                              <a:gd name="connsiteY131" fmla="*/ 1661014 h 1972164"/>
                              <a:gd name="connsiteX132" fmla="*/ 1660890 w 2902949"/>
                              <a:gd name="connsiteY132" fmla="*/ 1771504 h 1972164"/>
                              <a:gd name="connsiteX133" fmla="*/ 2217149 w 2902949"/>
                              <a:gd name="connsiteY133" fmla="*/ 1197464 h 1972164"/>
                              <a:gd name="connsiteX134" fmla="*/ 2053320 w 2902949"/>
                              <a:gd name="connsiteY134" fmla="*/ 1067925 h 1972164"/>
                              <a:gd name="connsiteX135" fmla="*/ 1757410 w 2902949"/>
                              <a:gd name="connsiteY135" fmla="*/ 525635 h 1972164"/>
                              <a:gd name="connsiteX136" fmla="*/ 1857740 w 2902949"/>
                              <a:gd name="connsiteY136" fmla="*/ 234804 h 1972164"/>
                              <a:gd name="connsiteX137" fmla="*/ 1892030 w 2902949"/>
                              <a:gd name="connsiteY137" fmla="*/ 227185 h 1972164"/>
                              <a:gd name="connsiteX138" fmla="*/ 2022840 w 2902949"/>
                              <a:gd name="connsiteY138" fmla="*/ 283064 h 1972164"/>
                              <a:gd name="connsiteX139" fmla="*/ 2237470 w 2902949"/>
                              <a:gd name="connsiteY139" fmla="*/ 1170795 h 1972164"/>
                              <a:gd name="connsiteX140" fmla="*/ 2234930 w 2902949"/>
                              <a:gd name="connsiteY140" fmla="*/ 1169525 h 1972164"/>
                              <a:gd name="connsiteX141" fmla="*/ 2217149 w 2902949"/>
                              <a:gd name="connsiteY141" fmla="*/ 1197464 h 1972164"/>
                              <a:gd name="connsiteX142" fmla="*/ 2236199 w 2902949"/>
                              <a:gd name="connsiteY142" fmla="*/ 1206354 h 1972164"/>
                              <a:gd name="connsiteX143" fmla="*/ 2242549 w 2902949"/>
                              <a:gd name="connsiteY143" fmla="*/ 1188575 h 1972164"/>
                              <a:gd name="connsiteX144" fmla="*/ 2449560 w 2902949"/>
                              <a:gd name="connsiteY144" fmla="*/ 1323195 h 1972164"/>
                              <a:gd name="connsiteX145" fmla="*/ 2427970 w 2902949"/>
                              <a:gd name="connsiteY145" fmla="*/ 1330814 h 1972164"/>
                              <a:gd name="connsiteX146" fmla="*/ 2236199 w 2902949"/>
                              <a:gd name="connsiteY146" fmla="*/ 1206354 h 1972164"/>
                              <a:gd name="connsiteX147" fmla="*/ 1295130 w 2902949"/>
                              <a:gd name="connsiteY147" fmla="*/ 902825 h 1972164"/>
                              <a:gd name="connsiteX148" fmla="*/ 1279890 w 2902949"/>
                              <a:gd name="connsiteY148" fmla="*/ 839325 h 1972164"/>
                              <a:gd name="connsiteX149" fmla="*/ 1271000 w 2902949"/>
                              <a:gd name="connsiteY149" fmla="*/ 471025 h 1972164"/>
                              <a:gd name="connsiteX150" fmla="*/ 1403080 w 2902949"/>
                              <a:gd name="connsiteY150" fmla="*/ 417685 h 1972164"/>
                              <a:gd name="connsiteX151" fmla="*/ 1404350 w 2902949"/>
                              <a:gd name="connsiteY151" fmla="*/ 417685 h 1972164"/>
                              <a:gd name="connsiteX152" fmla="*/ 1806940 w 2902949"/>
                              <a:gd name="connsiteY152" fmla="*/ 1318114 h 1972164"/>
                              <a:gd name="connsiteX153" fmla="*/ 1705340 w 2902949"/>
                              <a:gd name="connsiteY153" fmla="*/ 1212704 h 1972164"/>
                              <a:gd name="connsiteX154" fmla="*/ 1676130 w 2902949"/>
                              <a:gd name="connsiteY154" fmla="*/ 1240645 h 1972164"/>
                              <a:gd name="connsiteX155" fmla="*/ 1749790 w 2902949"/>
                              <a:gd name="connsiteY155" fmla="*/ 1318114 h 1972164"/>
                              <a:gd name="connsiteX156" fmla="*/ 1295130 w 2902949"/>
                              <a:gd name="connsiteY156" fmla="*/ 902825 h 1972164"/>
                              <a:gd name="connsiteX157" fmla="*/ 1784080 w 2902949"/>
                              <a:gd name="connsiteY157" fmla="*/ 1335895 h 1972164"/>
                              <a:gd name="connsiteX158" fmla="*/ 1692640 w 2902949"/>
                              <a:gd name="connsiteY158" fmla="*/ 1240645 h 1972164"/>
                              <a:gd name="connsiteX159" fmla="*/ 1706610 w 2902949"/>
                              <a:gd name="connsiteY159" fmla="*/ 1227945 h 1972164"/>
                              <a:gd name="connsiteX160" fmla="*/ 1805670 w 2902949"/>
                              <a:gd name="connsiteY160" fmla="*/ 1330814 h 1972164"/>
                              <a:gd name="connsiteX161" fmla="*/ 1790430 w 2902949"/>
                              <a:gd name="connsiteY161" fmla="*/ 1339704 h 1972164"/>
                              <a:gd name="connsiteX162" fmla="*/ 1784080 w 2902949"/>
                              <a:gd name="connsiteY162" fmla="*/ 1335895 h 1972164"/>
                              <a:gd name="connsiteX163" fmla="*/ 1796780 w 2902949"/>
                              <a:gd name="connsiteY163" fmla="*/ 1348595 h 1972164"/>
                              <a:gd name="connsiteX164" fmla="*/ 1814560 w 2902949"/>
                              <a:gd name="connsiteY164" fmla="*/ 1338435 h 1972164"/>
                              <a:gd name="connsiteX165" fmla="*/ 1922510 w 2902949"/>
                              <a:gd name="connsiteY165" fmla="*/ 1450195 h 1972164"/>
                              <a:gd name="connsiteX166" fmla="*/ 1900920 w 2902949"/>
                              <a:gd name="connsiteY166" fmla="*/ 1455275 h 1972164"/>
                              <a:gd name="connsiteX167" fmla="*/ 1796780 w 2902949"/>
                              <a:gd name="connsiteY167" fmla="*/ 1348595 h 1972164"/>
                              <a:gd name="connsiteX168" fmla="*/ 1232900 w 2902949"/>
                              <a:gd name="connsiteY168" fmla="*/ 1338435 h 1972164"/>
                              <a:gd name="connsiteX169" fmla="*/ 747760 w 2902949"/>
                              <a:gd name="connsiteY169" fmla="*/ 874885 h 1972164"/>
                              <a:gd name="connsiteX170" fmla="*/ 804910 w 2902949"/>
                              <a:gd name="connsiteY170" fmla="*/ 641204 h 1972164"/>
                              <a:gd name="connsiteX171" fmla="*/ 848090 w 2902949"/>
                              <a:gd name="connsiteY171" fmla="*/ 628504 h 1972164"/>
                              <a:gd name="connsiteX172" fmla="*/ 936990 w 2902949"/>
                              <a:gd name="connsiteY172" fmla="*/ 652635 h 1972164"/>
                              <a:gd name="connsiteX173" fmla="*/ 949690 w 2902949"/>
                              <a:gd name="connsiteY173" fmla="*/ 657714 h 1972164"/>
                              <a:gd name="connsiteX174" fmla="*/ 1250680 w 2902949"/>
                              <a:gd name="connsiteY174" fmla="*/ 1085704 h 1972164"/>
                              <a:gd name="connsiteX175" fmla="*/ 1271000 w 2902949"/>
                              <a:gd name="connsiteY175" fmla="*/ 1324464 h 1972164"/>
                              <a:gd name="connsiteX176" fmla="*/ 1260840 w 2902949"/>
                              <a:gd name="connsiteY176" fmla="*/ 1309225 h 1972164"/>
                              <a:gd name="connsiteX177" fmla="*/ 1227820 w 2902949"/>
                              <a:gd name="connsiteY177" fmla="*/ 1332085 h 1972164"/>
                              <a:gd name="connsiteX178" fmla="*/ 1232900 w 2902949"/>
                              <a:gd name="connsiteY178" fmla="*/ 1338435 h 1972164"/>
                              <a:gd name="connsiteX179" fmla="*/ 1243060 w 2902949"/>
                              <a:gd name="connsiteY179" fmla="*/ 1334625 h 1972164"/>
                              <a:gd name="connsiteX180" fmla="*/ 1258300 w 2902949"/>
                              <a:gd name="connsiteY180" fmla="*/ 1324464 h 1972164"/>
                              <a:gd name="connsiteX181" fmla="*/ 1265920 w 2902949"/>
                              <a:gd name="connsiteY181" fmla="*/ 1337164 h 1972164"/>
                              <a:gd name="connsiteX182" fmla="*/ 1260840 w 2902949"/>
                              <a:gd name="connsiteY182" fmla="*/ 1348595 h 1972164"/>
                              <a:gd name="connsiteX183" fmla="*/ 1249410 w 2902949"/>
                              <a:gd name="connsiteY183" fmla="*/ 1344785 h 1972164"/>
                              <a:gd name="connsiteX184" fmla="*/ 1243060 w 2902949"/>
                              <a:gd name="connsiteY184" fmla="*/ 1334625 h 1972164"/>
                              <a:gd name="connsiteX185" fmla="*/ 1258300 w 2902949"/>
                              <a:gd name="connsiteY185" fmla="*/ 1358754 h 1972164"/>
                              <a:gd name="connsiteX186" fmla="*/ 1262110 w 2902949"/>
                              <a:gd name="connsiteY186" fmla="*/ 1360025 h 1972164"/>
                              <a:gd name="connsiteX187" fmla="*/ 1265920 w 2902949"/>
                              <a:gd name="connsiteY187" fmla="*/ 1361295 h 1972164"/>
                              <a:gd name="connsiteX188" fmla="*/ 1268460 w 2902949"/>
                              <a:gd name="connsiteY188" fmla="*/ 1357485 h 1972164"/>
                              <a:gd name="connsiteX189" fmla="*/ 1272270 w 2902949"/>
                              <a:gd name="connsiteY189" fmla="*/ 1348595 h 1972164"/>
                              <a:gd name="connsiteX190" fmla="*/ 1380220 w 2902949"/>
                              <a:gd name="connsiteY190" fmla="*/ 1521314 h 1972164"/>
                              <a:gd name="connsiteX191" fmla="*/ 1358630 w 2902949"/>
                              <a:gd name="connsiteY191" fmla="*/ 1521314 h 1972164"/>
                              <a:gd name="connsiteX192" fmla="*/ 1258300 w 2902949"/>
                              <a:gd name="connsiteY192" fmla="*/ 1358754 h 1972164"/>
                              <a:gd name="connsiteX193" fmla="*/ 1001760 w 2902949"/>
                              <a:gd name="connsiteY193" fmla="*/ 1518775 h 1972164"/>
                              <a:gd name="connsiteX194" fmla="*/ 1003030 w 2902949"/>
                              <a:gd name="connsiteY194" fmla="*/ 1517504 h 1972164"/>
                              <a:gd name="connsiteX195" fmla="*/ 1003030 w 2902949"/>
                              <a:gd name="connsiteY195" fmla="*/ 1513695 h 1972164"/>
                              <a:gd name="connsiteX196" fmla="*/ 1001760 w 2902949"/>
                              <a:gd name="connsiteY196" fmla="*/ 1499725 h 1972164"/>
                              <a:gd name="connsiteX197" fmla="*/ 1353550 w 2902949"/>
                              <a:gd name="connsiteY197" fmla="*/ 1531475 h 1972164"/>
                              <a:gd name="connsiteX198" fmla="*/ 1358630 w 2902949"/>
                              <a:gd name="connsiteY198" fmla="*/ 1539095 h 1972164"/>
                              <a:gd name="connsiteX199" fmla="*/ 1349740 w 2902949"/>
                              <a:gd name="connsiteY199" fmla="*/ 1549254 h 1972164"/>
                              <a:gd name="connsiteX200" fmla="*/ 1001760 w 2902949"/>
                              <a:gd name="connsiteY200" fmla="*/ 1518775 h 1972164"/>
                              <a:gd name="connsiteX201" fmla="*/ 1249410 w 2902949"/>
                              <a:gd name="connsiteY201" fmla="*/ 1716895 h 1972164"/>
                              <a:gd name="connsiteX202" fmla="*/ 1244330 w 2902949"/>
                              <a:gd name="connsiteY202" fmla="*/ 1709275 h 1972164"/>
                              <a:gd name="connsiteX203" fmla="*/ 1244330 w 2902949"/>
                              <a:gd name="connsiteY203" fmla="*/ 1709275 h 1972164"/>
                              <a:gd name="connsiteX204" fmla="*/ 1237980 w 2902949"/>
                              <a:gd name="connsiteY204" fmla="*/ 1701654 h 1972164"/>
                              <a:gd name="connsiteX205" fmla="*/ 1354820 w 2902949"/>
                              <a:gd name="connsiteY205" fmla="*/ 1560685 h 1972164"/>
                              <a:gd name="connsiteX206" fmla="*/ 1378950 w 2902949"/>
                              <a:gd name="connsiteY206" fmla="*/ 1560685 h 1972164"/>
                              <a:gd name="connsiteX207" fmla="*/ 1249410 w 2902949"/>
                              <a:gd name="connsiteY207" fmla="*/ 1716895 h 1972164"/>
                              <a:gd name="connsiteX208" fmla="*/ 1387840 w 2902949"/>
                              <a:gd name="connsiteY208" fmla="*/ 1549254 h 1972164"/>
                              <a:gd name="connsiteX209" fmla="*/ 1363710 w 2902949"/>
                              <a:gd name="connsiteY209" fmla="*/ 1549254 h 1972164"/>
                              <a:gd name="connsiteX210" fmla="*/ 1371330 w 2902949"/>
                              <a:gd name="connsiteY210" fmla="*/ 1539095 h 1972164"/>
                              <a:gd name="connsiteX211" fmla="*/ 1366250 w 2902949"/>
                              <a:gd name="connsiteY211" fmla="*/ 1530204 h 1972164"/>
                              <a:gd name="connsiteX212" fmla="*/ 1387840 w 2902949"/>
                              <a:gd name="connsiteY212" fmla="*/ 1530204 h 1972164"/>
                              <a:gd name="connsiteX213" fmla="*/ 1395460 w 2902949"/>
                              <a:gd name="connsiteY213" fmla="*/ 1541635 h 1972164"/>
                              <a:gd name="connsiteX214" fmla="*/ 1387840 w 2902949"/>
                              <a:gd name="connsiteY214" fmla="*/ 1549254 h 1972164"/>
                              <a:gd name="connsiteX215" fmla="*/ 1778999 w 2902949"/>
                              <a:gd name="connsiteY215" fmla="*/ 1504804 h 1972164"/>
                              <a:gd name="connsiteX216" fmla="*/ 1401810 w 2902949"/>
                              <a:gd name="connsiteY216" fmla="*/ 1550525 h 1972164"/>
                              <a:gd name="connsiteX217" fmla="*/ 1406890 w 2902949"/>
                              <a:gd name="connsiteY217" fmla="*/ 1544175 h 1972164"/>
                              <a:gd name="connsiteX218" fmla="*/ 1399270 w 2902949"/>
                              <a:gd name="connsiteY218" fmla="*/ 1531475 h 1972164"/>
                              <a:gd name="connsiteX219" fmla="*/ 1894570 w 2902949"/>
                              <a:gd name="connsiteY219" fmla="*/ 1466704 h 1972164"/>
                              <a:gd name="connsiteX220" fmla="*/ 1895840 w 2902949"/>
                              <a:gd name="connsiteY220" fmla="*/ 1467975 h 1972164"/>
                              <a:gd name="connsiteX221" fmla="*/ 1881870 w 2902949"/>
                              <a:gd name="connsiteY221" fmla="*/ 1484485 h 1972164"/>
                              <a:gd name="connsiteX222" fmla="*/ 1778999 w 2902949"/>
                              <a:gd name="connsiteY222" fmla="*/ 1504804 h 1972164"/>
                              <a:gd name="connsiteX223" fmla="*/ 1770110 w 2902949"/>
                              <a:gd name="connsiteY223" fmla="*/ 1650854 h 1972164"/>
                              <a:gd name="connsiteX224" fmla="*/ 1765030 w 2902949"/>
                              <a:gd name="connsiteY224" fmla="*/ 1629264 h 1972164"/>
                              <a:gd name="connsiteX225" fmla="*/ 1888220 w 2902949"/>
                              <a:gd name="connsiteY225" fmla="*/ 1493375 h 1972164"/>
                              <a:gd name="connsiteX226" fmla="*/ 1917430 w 2902949"/>
                              <a:gd name="connsiteY226" fmla="*/ 1487025 h 1972164"/>
                              <a:gd name="connsiteX227" fmla="*/ 1770110 w 2902949"/>
                              <a:gd name="connsiteY227" fmla="*/ 1650854 h 1972164"/>
                              <a:gd name="connsiteX228" fmla="*/ 1928860 w 2902949"/>
                              <a:gd name="connsiteY228" fmla="*/ 1473054 h 1972164"/>
                              <a:gd name="connsiteX229" fmla="*/ 1899649 w 2902949"/>
                              <a:gd name="connsiteY229" fmla="*/ 1479404 h 1972164"/>
                              <a:gd name="connsiteX230" fmla="*/ 1911080 w 2902949"/>
                              <a:gd name="connsiteY230" fmla="*/ 1466704 h 1972164"/>
                              <a:gd name="connsiteX231" fmla="*/ 1908540 w 2902949"/>
                              <a:gd name="connsiteY231" fmla="*/ 1464164 h 1972164"/>
                              <a:gd name="connsiteX232" fmla="*/ 1930130 w 2902949"/>
                              <a:gd name="connsiteY232" fmla="*/ 1459085 h 1972164"/>
                              <a:gd name="connsiteX233" fmla="*/ 1936480 w 2902949"/>
                              <a:gd name="connsiteY233" fmla="*/ 1465435 h 1972164"/>
                              <a:gd name="connsiteX234" fmla="*/ 1928860 w 2902949"/>
                              <a:gd name="connsiteY234" fmla="*/ 1473054 h 1972164"/>
                              <a:gd name="connsiteX235" fmla="*/ 2017760 w 2902949"/>
                              <a:gd name="connsiteY235" fmla="*/ 1456545 h 1972164"/>
                              <a:gd name="connsiteX236" fmla="*/ 2015220 w 2902949"/>
                              <a:gd name="connsiteY236" fmla="*/ 1456545 h 1972164"/>
                              <a:gd name="connsiteX237" fmla="*/ 1956799 w 2902949"/>
                              <a:gd name="connsiteY237" fmla="*/ 1467975 h 1972164"/>
                              <a:gd name="connsiteX238" fmla="*/ 1946640 w 2902949"/>
                              <a:gd name="connsiteY238" fmla="*/ 1470514 h 1972164"/>
                              <a:gd name="connsiteX239" fmla="*/ 1950449 w 2902949"/>
                              <a:gd name="connsiteY239" fmla="*/ 1465435 h 1972164"/>
                              <a:gd name="connsiteX240" fmla="*/ 1941560 w 2902949"/>
                              <a:gd name="connsiteY240" fmla="*/ 1456545 h 1972164"/>
                              <a:gd name="connsiteX241" fmla="*/ 2011410 w 2902949"/>
                              <a:gd name="connsiteY241" fmla="*/ 1440035 h 1972164"/>
                              <a:gd name="connsiteX242" fmla="*/ 2012680 w 2902949"/>
                              <a:gd name="connsiteY242" fmla="*/ 1440035 h 1972164"/>
                              <a:gd name="connsiteX243" fmla="*/ 2425430 w 2902949"/>
                              <a:gd name="connsiteY243" fmla="*/ 1342245 h 1972164"/>
                              <a:gd name="connsiteX244" fmla="*/ 2430510 w 2902949"/>
                              <a:gd name="connsiteY244" fmla="*/ 1346054 h 1972164"/>
                              <a:gd name="connsiteX245" fmla="*/ 2420349 w 2902949"/>
                              <a:gd name="connsiteY245" fmla="*/ 1361295 h 1972164"/>
                              <a:gd name="connsiteX246" fmla="*/ 2017760 w 2902949"/>
                              <a:gd name="connsiteY246" fmla="*/ 1456545 h 1972164"/>
                              <a:gd name="connsiteX247" fmla="*/ 2285730 w 2902949"/>
                              <a:gd name="connsiteY247" fmla="*/ 1630535 h 1972164"/>
                              <a:gd name="connsiteX248" fmla="*/ 2269220 w 2902949"/>
                              <a:gd name="connsiteY248" fmla="*/ 1620375 h 1972164"/>
                              <a:gd name="connsiteX249" fmla="*/ 2309860 w 2902949"/>
                              <a:gd name="connsiteY249" fmla="*/ 1558145 h 1972164"/>
                              <a:gd name="connsiteX250" fmla="*/ 2333990 w 2902949"/>
                              <a:gd name="connsiteY250" fmla="*/ 1537825 h 1972164"/>
                              <a:gd name="connsiteX251" fmla="*/ 2336530 w 2902949"/>
                              <a:gd name="connsiteY251" fmla="*/ 1553064 h 1972164"/>
                              <a:gd name="connsiteX252" fmla="*/ 2285730 w 2902949"/>
                              <a:gd name="connsiteY252" fmla="*/ 1630535 h 1972164"/>
                              <a:gd name="connsiteX253" fmla="*/ 2342880 w 2902949"/>
                              <a:gd name="connsiteY253" fmla="*/ 1539095 h 1972164"/>
                              <a:gd name="connsiteX254" fmla="*/ 2340340 w 2902949"/>
                              <a:gd name="connsiteY254" fmla="*/ 1526395 h 1972164"/>
                              <a:gd name="connsiteX255" fmla="*/ 2339070 w 2902949"/>
                              <a:gd name="connsiteY255" fmla="*/ 1517504 h 1972164"/>
                              <a:gd name="connsiteX256" fmla="*/ 2332720 w 2902949"/>
                              <a:gd name="connsiteY256" fmla="*/ 1522585 h 1972164"/>
                              <a:gd name="connsiteX257" fmla="*/ 2328910 w 2902949"/>
                              <a:gd name="connsiteY257" fmla="*/ 1526395 h 1972164"/>
                              <a:gd name="connsiteX258" fmla="*/ 2430510 w 2902949"/>
                              <a:gd name="connsiteY258" fmla="*/ 1368914 h 1972164"/>
                              <a:gd name="connsiteX259" fmla="*/ 2458449 w 2902949"/>
                              <a:gd name="connsiteY259" fmla="*/ 1360025 h 1972164"/>
                              <a:gd name="connsiteX260" fmla="*/ 2342880 w 2902949"/>
                              <a:gd name="connsiteY260" fmla="*/ 1539095 h 1972164"/>
                              <a:gd name="connsiteX261" fmla="*/ 2466070 w 2902949"/>
                              <a:gd name="connsiteY261" fmla="*/ 1346054 h 1972164"/>
                              <a:gd name="connsiteX262" fmla="*/ 2438130 w 2902949"/>
                              <a:gd name="connsiteY262" fmla="*/ 1354945 h 1972164"/>
                              <a:gd name="connsiteX263" fmla="*/ 2447020 w 2902949"/>
                              <a:gd name="connsiteY263" fmla="*/ 1342245 h 1972164"/>
                              <a:gd name="connsiteX264" fmla="*/ 2439399 w 2902949"/>
                              <a:gd name="connsiteY264" fmla="*/ 1337164 h 1972164"/>
                              <a:gd name="connsiteX265" fmla="*/ 2460990 w 2902949"/>
                              <a:gd name="connsiteY265" fmla="*/ 1329545 h 1972164"/>
                              <a:gd name="connsiteX266" fmla="*/ 2471149 w 2902949"/>
                              <a:gd name="connsiteY266" fmla="*/ 1335895 h 1972164"/>
                              <a:gd name="connsiteX267" fmla="*/ 2466070 w 2902949"/>
                              <a:gd name="connsiteY267" fmla="*/ 1346054 h 1972164"/>
                              <a:gd name="connsiteX268" fmla="*/ 2901680 w 2902949"/>
                              <a:gd name="connsiteY268" fmla="*/ 1042525 h 1972164"/>
                              <a:gd name="connsiteX269" fmla="*/ 2901680 w 2902949"/>
                              <a:gd name="connsiteY269" fmla="*/ 1031095 h 1972164"/>
                              <a:gd name="connsiteX270" fmla="*/ 2764520 w 2902949"/>
                              <a:gd name="connsiteY270" fmla="*/ 958704 h 1972164"/>
                              <a:gd name="connsiteX271" fmla="*/ 2680699 w 2902949"/>
                              <a:gd name="connsiteY271" fmla="*/ 157335 h 1972164"/>
                              <a:gd name="connsiteX272" fmla="*/ 2449560 w 2902949"/>
                              <a:gd name="connsiteY272" fmla="*/ 6204 h 1972164"/>
                              <a:gd name="connsiteX273" fmla="*/ 2356849 w 2902949"/>
                              <a:gd name="connsiteY273" fmla="*/ 411335 h 1972164"/>
                              <a:gd name="connsiteX274" fmla="*/ 2755630 w 2902949"/>
                              <a:gd name="connsiteY274" fmla="*/ 1001885 h 1972164"/>
                              <a:gd name="connsiteX275" fmla="*/ 2758170 w 2902949"/>
                              <a:gd name="connsiteY275" fmla="*/ 1003154 h 1972164"/>
                              <a:gd name="connsiteX276" fmla="*/ 2902949 w 2902949"/>
                              <a:gd name="connsiteY276" fmla="*/ 1073004 h 1972164"/>
                              <a:gd name="connsiteX277" fmla="*/ 2902949 w 2902949"/>
                              <a:gd name="connsiteY277" fmla="*/ 1061575 h 1972164"/>
                              <a:gd name="connsiteX278" fmla="*/ 2763249 w 2902949"/>
                              <a:gd name="connsiteY278" fmla="*/ 992995 h 1972164"/>
                              <a:gd name="connsiteX279" fmla="*/ 2764520 w 2902949"/>
                              <a:gd name="connsiteY279" fmla="*/ 971404 h 1972164"/>
                              <a:gd name="connsiteX280" fmla="*/ 2901680 w 2902949"/>
                              <a:gd name="connsiteY280" fmla="*/ 1042525 h 1972164"/>
                              <a:gd name="connsiteX281" fmla="*/ 2751820 w 2902949"/>
                              <a:gd name="connsiteY281" fmla="*/ 985375 h 1972164"/>
                              <a:gd name="connsiteX282" fmla="*/ 2739120 w 2902949"/>
                              <a:gd name="connsiteY282" fmla="*/ 976485 h 1972164"/>
                              <a:gd name="connsiteX283" fmla="*/ 2750549 w 2902949"/>
                              <a:gd name="connsiteY283" fmla="*/ 961245 h 1972164"/>
                              <a:gd name="connsiteX284" fmla="*/ 2753090 w 2902949"/>
                              <a:gd name="connsiteY284" fmla="*/ 962514 h 1972164"/>
                              <a:gd name="connsiteX285" fmla="*/ 2751820 w 2902949"/>
                              <a:gd name="connsiteY285" fmla="*/ 985375 h 1972164"/>
                              <a:gd name="connsiteX286" fmla="*/ 2754360 w 2902949"/>
                              <a:gd name="connsiteY286" fmla="*/ 951085 h 1972164"/>
                              <a:gd name="connsiteX287" fmla="*/ 2753090 w 2902949"/>
                              <a:gd name="connsiteY287" fmla="*/ 949814 h 1972164"/>
                              <a:gd name="connsiteX288" fmla="*/ 2749280 w 2902949"/>
                              <a:gd name="connsiteY288" fmla="*/ 947275 h 1972164"/>
                              <a:gd name="connsiteX289" fmla="*/ 2728960 w 2902949"/>
                              <a:gd name="connsiteY289" fmla="*/ 975214 h 1972164"/>
                              <a:gd name="connsiteX290" fmla="*/ 2368280 w 2902949"/>
                              <a:gd name="connsiteY290" fmla="*/ 408795 h 1972164"/>
                              <a:gd name="connsiteX291" fmla="*/ 2454640 w 2902949"/>
                              <a:gd name="connsiteY291" fmla="*/ 15095 h 1972164"/>
                              <a:gd name="connsiteX292" fmla="*/ 2487660 w 2902949"/>
                              <a:gd name="connsiteY292" fmla="*/ 10014 h 1972164"/>
                              <a:gd name="connsiteX293" fmla="*/ 2673080 w 2902949"/>
                              <a:gd name="connsiteY293" fmla="*/ 161145 h 1972164"/>
                              <a:gd name="connsiteX294" fmla="*/ 2754360 w 2902949"/>
                              <a:gd name="connsiteY294" fmla="*/ 951085 h 1972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</a:cxnLst>
                            <a:rect l="l" t="t" r="r" b="b"/>
                            <a:pathLst>
                              <a:path w="2902949" h="1972164">
                                <a:moveTo>
                                  <a:pt x="2469880" y="1970895"/>
                                </a:moveTo>
                                <a:lnTo>
                                  <a:pt x="2480040" y="1970895"/>
                                </a:lnTo>
                                <a:cubicBezTo>
                                  <a:pt x="2486390" y="1857864"/>
                                  <a:pt x="2591799" y="1716895"/>
                                  <a:pt x="2684510" y="1614025"/>
                                </a:cubicBezTo>
                                <a:cubicBezTo>
                                  <a:pt x="2760710" y="1528935"/>
                                  <a:pt x="2839449" y="1457814"/>
                                  <a:pt x="2883899" y="1419714"/>
                                </a:cubicBezTo>
                                <a:lnTo>
                                  <a:pt x="2880090" y="1433685"/>
                                </a:lnTo>
                                <a:lnTo>
                                  <a:pt x="2901680" y="1438764"/>
                                </a:lnTo>
                                <a:lnTo>
                                  <a:pt x="2901680" y="1427335"/>
                                </a:lnTo>
                                <a:lnTo>
                                  <a:pt x="2892790" y="1424795"/>
                                </a:lnTo>
                                <a:lnTo>
                                  <a:pt x="2896599" y="1407014"/>
                                </a:lnTo>
                                <a:cubicBezTo>
                                  <a:pt x="2897870" y="1405745"/>
                                  <a:pt x="2899140" y="1404475"/>
                                  <a:pt x="2900410" y="1403204"/>
                                </a:cubicBezTo>
                                <a:lnTo>
                                  <a:pt x="2900410" y="1389235"/>
                                </a:lnTo>
                                <a:cubicBezTo>
                                  <a:pt x="2900410" y="1389235"/>
                                  <a:pt x="2900410" y="1389235"/>
                                  <a:pt x="2900410" y="1389235"/>
                                </a:cubicBezTo>
                                <a:lnTo>
                                  <a:pt x="2900410" y="1387964"/>
                                </a:lnTo>
                                <a:lnTo>
                                  <a:pt x="2900410" y="1339704"/>
                                </a:lnTo>
                                <a:lnTo>
                                  <a:pt x="2886440" y="1400664"/>
                                </a:lnTo>
                                <a:cubicBezTo>
                                  <a:pt x="2796270" y="1480675"/>
                                  <a:pt x="2480040" y="1767695"/>
                                  <a:pt x="2469880" y="1970895"/>
                                </a:cubicBezTo>
                                <a:close/>
                                <a:moveTo>
                                  <a:pt x="2833099" y="1142854"/>
                                </a:moveTo>
                                <a:cubicBezTo>
                                  <a:pt x="2690860" y="1225404"/>
                                  <a:pt x="2572749" y="1278745"/>
                                  <a:pt x="2462260" y="1318114"/>
                                </a:cubicBezTo>
                                <a:lnTo>
                                  <a:pt x="2246360" y="1177145"/>
                                </a:lnTo>
                                <a:cubicBezTo>
                                  <a:pt x="2311130" y="948545"/>
                                  <a:pt x="2179049" y="378314"/>
                                  <a:pt x="2029190" y="274175"/>
                                </a:cubicBezTo>
                                <a:cubicBezTo>
                                  <a:pt x="1951720" y="220835"/>
                                  <a:pt x="1895840" y="204325"/>
                                  <a:pt x="1852660" y="224645"/>
                                </a:cubicBezTo>
                                <a:cubicBezTo>
                                  <a:pt x="1795510" y="251314"/>
                                  <a:pt x="1761220" y="346564"/>
                                  <a:pt x="1747249" y="524364"/>
                                </a:cubicBezTo>
                                <a:cubicBezTo>
                                  <a:pt x="1721849" y="834245"/>
                                  <a:pt x="2165080" y="1197464"/>
                                  <a:pt x="2223499" y="1211435"/>
                                </a:cubicBezTo>
                                <a:cubicBezTo>
                                  <a:pt x="2224770" y="1211435"/>
                                  <a:pt x="2224770" y="1211435"/>
                                  <a:pt x="2226040" y="1211435"/>
                                </a:cubicBezTo>
                                <a:lnTo>
                                  <a:pt x="2415270" y="1333354"/>
                                </a:lnTo>
                                <a:cubicBezTo>
                                  <a:pt x="2285730" y="1375264"/>
                                  <a:pt x="2162540" y="1399395"/>
                                  <a:pt x="2012680" y="1428604"/>
                                </a:cubicBezTo>
                                <a:lnTo>
                                  <a:pt x="2010140" y="1428604"/>
                                </a:lnTo>
                                <a:cubicBezTo>
                                  <a:pt x="1984740" y="1434954"/>
                                  <a:pt x="1959340" y="1440035"/>
                                  <a:pt x="1932670" y="1446385"/>
                                </a:cubicBezTo>
                                <a:lnTo>
                                  <a:pt x="1820910" y="1330814"/>
                                </a:lnTo>
                                <a:lnTo>
                                  <a:pt x="1820910" y="1329545"/>
                                </a:lnTo>
                                <a:cubicBezTo>
                                  <a:pt x="1820910" y="1327004"/>
                                  <a:pt x="1781540" y="1095864"/>
                                  <a:pt x="1711690" y="867264"/>
                                </a:cubicBezTo>
                                <a:cubicBezTo>
                                  <a:pt x="1616440" y="558654"/>
                                  <a:pt x="1512300" y="403714"/>
                                  <a:pt x="1403080" y="404985"/>
                                </a:cubicBezTo>
                                <a:cubicBezTo>
                                  <a:pt x="1338310" y="406254"/>
                                  <a:pt x="1291320" y="425304"/>
                                  <a:pt x="1262110" y="462135"/>
                                </a:cubicBezTo>
                                <a:cubicBezTo>
                                  <a:pt x="1197340" y="545954"/>
                                  <a:pt x="1235440" y="702164"/>
                                  <a:pt x="1268460" y="840595"/>
                                </a:cubicBezTo>
                                <a:cubicBezTo>
                                  <a:pt x="1273540" y="862185"/>
                                  <a:pt x="1278620" y="883775"/>
                                  <a:pt x="1283700" y="904095"/>
                                </a:cubicBezTo>
                                <a:cubicBezTo>
                                  <a:pt x="1302750" y="987914"/>
                                  <a:pt x="1392920" y="1086975"/>
                                  <a:pt x="1552940" y="1202545"/>
                                </a:cubicBezTo>
                                <a:cubicBezTo>
                                  <a:pt x="1650730" y="1272395"/>
                                  <a:pt x="1745980" y="1327004"/>
                                  <a:pt x="1777730" y="1343514"/>
                                </a:cubicBezTo>
                                <a:lnTo>
                                  <a:pt x="1886949" y="1456545"/>
                                </a:lnTo>
                                <a:cubicBezTo>
                                  <a:pt x="1735820" y="1487025"/>
                                  <a:pt x="1564370" y="1513695"/>
                                  <a:pt x="1394190" y="1518775"/>
                                </a:cubicBezTo>
                                <a:lnTo>
                                  <a:pt x="1278620" y="1334625"/>
                                </a:lnTo>
                                <a:cubicBezTo>
                                  <a:pt x="1304020" y="1268585"/>
                                  <a:pt x="1298940" y="1182225"/>
                                  <a:pt x="1260840" y="1080625"/>
                                </a:cubicBezTo>
                                <a:cubicBezTo>
                                  <a:pt x="1185910" y="874885"/>
                                  <a:pt x="1004300" y="666604"/>
                                  <a:pt x="953500" y="646285"/>
                                </a:cubicBezTo>
                                <a:cubicBezTo>
                                  <a:pt x="949690" y="645014"/>
                                  <a:pt x="945880" y="642475"/>
                                  <a:pt x="940800" y="641204"/>
                                </a:cubicBezTo>
                                <a:cubicBezTo>
                                  <a:pt x="898890" y="624695"/>
                                  <a:pt x="841740" y="600564"/>
                                  <a:pt x="798560" y="631045"/>
                                </a:cubicBezTo>
                                <a:cubicBezTo>
                                  <a:pt x="754110" y="661525"/>
                                  <a:pt x="733790" y="741535"/>
                                  <a:pt x="736330" y="873614"/>
                                </a:cubicBezTo>
                                <a:cubicBezTo>
                                  <a:pt x="743950" y="1163175"/>
                                  <a:pt x="1145270" y="1319385"/>
                                  <a:pt x="1241790" y="1352404"/>
                                </a:cubicBezTo>
                                <a:lnTo>
                                  <a:pt x="1345930" y="1520045"/>
                                </a:lnTo>
                                <a:cubicBezTo>
                                  <a:pt x="1226550" y="1521314"/>
                                  <a:pt x="1108440" y="1512425"/>
                                  <a:pt x="999220" y="1487025"/>
                                </a:cubicBezTo>
                                <a:cubicBezTo>
                                  <a:pt x="972550" y="1360025"/>
                                  <a:pt x="841740" y="1201275"/>
                                  <a:pt x="669020" y="1090785"/>
                                </a:cubicBezTo>
                                <a:cubicBezTo>
                                  <a:pt x="498840" y="981564"/>
                                  <a:pt x="331200" y="944735"/>
                                  <a:pt x="208010" y="987914"/>
                                </a:cubicBezTo>
                                <a:cubicBezTo>
                                  <a:pt x="148320" y="1008235"/>
                                  <a:pt x="13700" y="1094595"/>
                                  <a:pt x="1000" y="1212704"/>
                                </a:cubicBezTo>
                                <a:cubicBezTo>
                                  <a:pt x="-9160" y="1306685"/>
                                  <a:pt x="58150" y="1399395"/>
                                  <a:pt x="201660" y="1488295"/>
                                </a:cubicBezTo>
                                <a:cubicBezTo>
                                  <a:pt x="346440" y="1577195"/>
                                  <a:pt x="491220" y="1605135"/>
                                  <a:pt x="616950" y="1605135"/>
                                </a:cubicBezTo>
                                <a:cubicBezTo>
                                  <a:pt x="798560" y="1605135"/>
                                  <a:pt x="940800" y="1546714"/>
                                  <a:pt x="985250" y="1526395"/>
                                </a:cubicBezTo>
                                <a:cubicBezTo>
                                  <a:pt x="1079230" y="1546714"/>
                                  <a:pt x="1203690" y="1560685"/>
                                  <a:pt x="1339580" y="1560685"/>
                                </a:cubicBezTo>
                                <a:lnTo>
                                  <a:pt x="1229090" y="1694035"/>
                                </a:lnTo>
                                <a:cubicBezTo>
                                  <a:pt x="1192260" y="1664825"/>
                                  <a:pt x="1123680" y="1655935"/>
                                  <a:pt x="1034780" y="1667364"/>
                                </a:cubicBezTo>
                                <a:cubicBezTo>
                                  <a:pt x="890000" y="1685145"/>
                                  <a:pt x="698230" y="1760075"/>
                                  <a:pt x="667750" y="1829925"/>
                                </a:cubicBezTo>
                                <a:cubicBezTo>
                                  <a:pt x="652510" y="1864214"/>
                                  <a:pt x="641080" y="1917554"/>
                                  <a:pt x="643620" y="1970895"/>
                                </a:cubicBezTo>
                                <a:lnTo>
                                  <a:pt x="655050" y="1970895"/>
                                </a:lnTo>
                                <a:cubicBezTo>
                                  <a:pt x="652510" y="1920095"/>
                                  <a:pt x="662670" y="1869295"/>
                                  <a:pt x="677910" y="1835004"/>
                                </a:cubicBezTo>
                                <a:cubicBezTo>
                                  <a:pt x="704580" y="1775314"/>
                                  <a:pt x="882380" y="1697845"/>
                                  <a:pt x="1037320" y="1678795"/>
                                </a:cubicBezTo>
                                <a:cubicBezTo>
                                  <a:pt x="1061450" y="1676254"/>
                                  <a:pt x="1084310" y="1673714"/>
                                  <a:pt x="1104630" y="1673714"/>
                                </a:cubicBezTo>
                                <a:cubicBezTo>
                                  <a:pt x="1157970" y="1673714"/>
                                  <a:pt x="1197340" y="1683875"/>
                                  <a:pt x="1222740" y="1702925"/>
                                </a:cubicBezTo>
                                <a:lnTo>
                                  <a:pt x="1216390" y="1710545"/>
                                </a:lnTo>
                                <a:lnTo>
                                  <a:pt x="1245600" y="1734675"/>
                                </a:lnTo>
                                <a:cubicBezTo>
                                  <a:pt x="1258300" y="1763885"/>
                                  <a:pt x="1255760" y="1805795"/>
                                  <a:pt x="1240520" y="1852785"/>
                                </a:cubicBezTo>
                                <a:cubicBezTo>
                                  <a:pt x="1227820" y="1889614"/>
                                  <a:pt x="1204960" y="1931525"/>
                                  <a:pt x="1171940" y="1972164"/>
                                </a:cubicBezTo>
                                <a:lnTo>
                                  <a:pt x="1185910" y="1972164"/>
                                </a:lnTo>
                                <a:cubicBezTo>
                                  <a:pt x="1217660" y="1932795"/>
                                  <a:pt x="1239250" y="1892154"/>
                                  <a:pt x="1251950" y="1856595"/>
                                </a:cubicBezTo>
                                <a:cubicBezTo>
                                  <a:pt x="1268460" y="1805795"/>
                                  <a:pt x="1269730" y="1760075"/>
                                  <a:pt x="1255760" y="1728325"/>
                                </a:cubicBezTo>
                                <a:lnTo>
                                  <a:pt x="1394190" y="1561954"/>
                                </a:lnTo>
                                <a:cubicBezTo>
                                  <a:pt x="1519920" y="1559414"/>
                                  <a:pt x="1654540" y="1545445"/>
                                  <a:pt x="1782810" y="1516235"/>
                                </a:cubicBezTo>
                                <a:cubicBezTo>
                                  <a:pt x="1813290" y="1509885"/>
                                  <a:pt x="1842499" y="1503535"/>
                                  <a:pt x="1870440" y="1498454"/>
                                </a:cubicBezTo>
                                <a:lnTo>
                                  <a:pt x="1756140" y="1625454"/>
                                </a:lnTo>
                                <a:cubicBezTo>
                                  <a:pt x="1729470" y="1640695"/>
                                  <a:pt x="1466580" y="1831195"/>
                                  <a:pt x="1422130" y="1972164"/>
                                </a:cubicBezTo>
                                <a:lnTo>
                                  <a:pt x="1433560" y="1972164"/>
                                </a:lnTo>
                                <a:cubicBezTo>
                                  <a:pt x="1470390" y="1862945"/>
                                  <a:pt x="1644380" y="1720704"/>
                                  <a:pt x="1723120" y="1661014"/>
                                </a:cubicBezTo>
                                <a:lnTo>
                                  <a:pt x="1634220" y="1760075"/>
                                </a:lnTo>
                                <a:lnTo>
                                  <a:pt x="1663430" y="1788014"/>
                                </a:lnTo>
                                <a:lnTo>
                                  <a:pt x="1765030" y="1674985"/>
                                </a:lnTo>
                                <a:cubicBezTo>
                                  <a:pt x="1778999" y="1738485"/>
                                  <a:pt x="1800590" y="1862945"/>
                                  <a:pt x="1782810" y="1972164"/>
                                </a:cubicBezTo>
                                <a:lnTo>
                                  <a:pt x="1794240" y="1972164"/>
                                </a:lnTo>
                                <a:cubicBezTo>
                                  <a:pt x="1804399" y="1912475"/>
                                  <a:pt x="1801860" y="1851514"/>
                                  <a:pt x="1796780" y="1800714"/>
                                </a:cubicBezTo>
                                <a:cubicBezTo>
                                  <a:pt x="1791699" y="1744835"/>
                                  <a:pt x="1781540" y="1695304"/>
                                  <a:pt x="1773920" y="1663554"/>
                                </a:cubicBezTo>
                                <a:lnTo>
                                  <a:pt x="1935210" y="1483214"/>
                                </a:lnTo>
                                <a:cubicBezTo>
                                  <a:pt x="1942830" y="1481945"/>
                                  <a:pt x="1951720" y="1479404"/>
                                  <a:pt x="1959340" y="1478135"/>
                                </a:cubicBezTo>
                                <a:cubicBezTo>
                                  <a:pt x="1979660" y="1474325"/>
                                  <a:pt x="1998710" y="1470514"/>
                                  <a:pt x="2017760" y="1466704"/>
                                </a:cubicBezTo>
                                <a:lnTo>
                                  <a:pt x="2020299" y="1466704"/>
                                </a:lnTo>
                                <a:cubicBezTo>
                                  <a:pt x="2162540" y="1438764"/>
                                  <a:pt x="2284460" y="1414635"/>
                                  <a:pt x="2413999" y="1375264"/>
                                </a:cubicBezTo>
                                <a:lnTo>
                                  <a:pt x="2300970" y="1550525"/>
                                </a:lnTo>
                                <a:cubicBezTo>
                                  <a:pt x="2215880" y="1622914"/>
                                  <a:pt x="1988549" y="1823575"/>
                                  <a:pt x="1907270" y="1970895"/>
                                </a:cubicBezTo>
                                <a:lnTo>
                                  <a:pt x="1919970" y="1970895"/>
                                </a:lnTo>
                                <a:cubicBezTo>
                                  <a:pt x="1993630" y="1841354"/>
                                  <a:pt x="2184130" y="1667364"/>
                                  <a:pt x="2280649" y="1582275"/>
                                </a:cubicBezTo>
                                <a:lnTo>
                                  <a:pt x="2253980" y="1622914"/>
                                </a:lnTo>
                                <a:lnTo>
                                  <a:pt x="2288270" y="1644504"/>
                                </a:lnTo>
                                <a:lnTo>
                                  <a:pt x="2336530" y="1567035"/>
                                </a:lnTo>
                                <a:cubicBezTo>
                                  <a:pt x="2347960" y="1641964"/>
                                  <a:pt x="2367010" y="1812145"/>
                                  <a:pt x="2336530" y="1969625"/>
                                </a:cubicBezTo>
                                <a:lnTo>
                                  <a:pt x="2346690" y="1969625"/>
                                </a:lnTo>
                                <a:cubicBezTo>
                                  <a:pt x="2378440" y="1801985"/>
                                  <a:pt x="2355580" y="1621645"/>
                                  <a:pt x="2344149" y="1553064"/>
                                </a:cubicBezTo>
                                <a:lnTo>
                                  <a:pt x="2471149" y="1352404"/>
                                </a:lnTo>
                                <a:cubicBezTo>
                                  <a:pt x="2584180" y="1313035"/>
                                  <a:pt x="2706099" y="1257154"/>
                                  <a:pt x="2850880" y="1174604"/>
                                </a:cubicBezTo>
                                <a:cubicBezTo>
                                  <a:pt x="2867390" y="1164445"/>
                                  <a:pt x="2883899" y="1155554"/>
                                  <a:pt x="2899140" y="1146664"/>
                                </a:cubicBezTo>
                                <a:lnTo>
                                  <a:pt x="2899140" y="1133964"/>
                                </a:lnTo>
                                <a:cubicBezTo>
                                  <a:pt x="2882630" y="1144125"/>
                                  <a:pt x="2863580" y="1154285"/>
                                  <a:pt x="2845799" y="1165714"/>
                                </a:cubicBezTo>
                                <a:cubicBezTo>
                                  <a:pt x="2707370" y="1245725"/>
                                  <a:pt x="2590530" y="1299064"/>
                                  <a:pt x="2480040" y="1338435"/>
                                </a:cubicBezTo>
                                <a:lnTo>
                                  <a:pt x="2483849" y="1332085"/>
                                </a:lnTo>
                                <a:lnTo>
                                  <a:pt x="2471149" y="1323195"/>
                                </a:lnTo>
                                <a:cubicBezTo>
                                  <a:pt x="2580370" y="1283825"/>
                                  <a:pt x="2695940" y="1230485"/>
                                  <a:pt x="2835640" y="1149204"/>
                                </a:cubicBezTo>
                                <a:lnTo>
                                  <a:pt x="2869930" y="1127614"/>
                                </a:lnTo>
                                <a:cubicBezTo>
                                  <a:pt x="2880090" y="1121264"/>
                                  <a:pt x="2888980" y="1116185"/>
                                  <a:pt x="2897870" y="1111104"/>
                                </a:cubicBezTo>
                                <a:lnTo>
                                  <a:pt x="2897870" y="1098404"/>
                                </a:lnTo>
                                <a:cubicBezTo>
                                  <a:pt x="2886440" y="1104754"/>
                                  <a:pt x="2876280" y="1112375"/>
                                  <a:pt x="2863580" y="1118725"/>
                                </a:cubicBezTo>
                                <a:lnTo>
                                  <a:pt x="2833099" y="1142854"/>
                                </a:lnTo>
                                <a:close/>
                                <a:moveTo>
                                  <a:pt x="982710" y="1484485"/>
                                </a:moveTo>
                                <a:lnTo>
                                  <a:pt x="975090" y="1520045"/>
                                </a:lnTo>
                                <a:cubicBezTo>
                                  <a:pt x="888730" y="1558145"/>
                                  <a:pt x="547100" y="1686414"/>
                                  <a:pt x="208010" y="1479404"/>
                                </a:cubicBezTo>
                                <a:cubicBezTo>
                                  <a:pt x="68310" y="1394314"/>
                                  <a:pt x="2270" y="1305414"/>
                                  <a:pt x="12430" y="1215245"/>
                                </a:cubicBezTo>
                                <a:cubicBezTo>
                                  <a:pt x="25130" y="1102214"/>
                                  <a:pt x="154670" y="1019664"/>
                                  <a:pt x="211820" y="999345"/>
                                </a:cubicBezTo>
                                <a:cubicBezTo>
                                  <a:pt x="244840" y="987914"/>
                                  <a:pt x="280400" y="982835"/>
                                  <a:pt x="318500" y="982835"/>
                                </a:cubicBezTo>
                                <a:cubicBezTo>
                                  <a:pt x="421370" y="982835"/>
                                  <a:pt x="542020" y="1023475"/>
                                  <a:pt x="663940" y="1102214"/>
                                </a:cubicBezTo>
                                <a:cubicBezTo>
                                  <a:pt x="832850" y="1210164"/>
                                  <a:pt x="961120" y="1363835"/>
                                  <a:pt x="987790" y="1487025"/>
                                </a:cubicBezTo>
                                <a:cubicBezTo>
                                  <a:pt x="987790" y="1487025"/>
                                  <a:pt x="987790" y="1487025"/>
                                  <a:pt x="987790" y="1487025"/>
                                </a:cubicBezTo>
                                <a:lnTo>
                                  <a:pt x="982710" y="1484485"/>
                                </a:lnTo>
                                <a:close/>
                                <a:moveTo>
                                  <a:pt x="987790" y="1513695"/>
                                </a:moveTo>
                                <a:lnTo>
                                  <a:pt x="991600" y="1499725"/>
                                </a:lnTo>
                                <a:cubicBezTo>
                                  <a:pt x="992870" y="1503535"/>
                                  <a:pt x="992870" y="1507345"/>
                                  <a:pt x="994140" y="1511154"/>
                                </a:cubicBezTo>
                                <a:cubicBezTo>
                                  <a:pt x="991600" y="1512425"/>
                                  <a:pt x="989060" y="1512425"/>
                                  <a:pt x="987790" y="1513695"/>
                                </a:cubicBezTo>
                                <a:close/>
                                <a:moveTo>
                                  <a:pt x="1660890" y="1771504"/>
                                </a:moveTo>
                                <a:lnTo>
                                  <a:pt x="1646920" y="1758804"/>
                                </a:lnTo>
                                <a:lnTo>
                                  <a:pt x="1754870" y="1639425"/>
                                </a:lnTo>
                                <a:cubicBezTo>
                                  <a:pt x="1756140" y="1644504"/>
                                  <a:pt x="1758680" y="1652125"/>
                                  <a:pt x="1759949" y="1661014"/>
                                </a:cubicBezTo>
                                <a:lnTo>
                                  <a:pt x="1660890" y="1771504"/>
                                </a:lnTo>
                                <a:close/>
                                <a:moveTo>
                                  <a:pt x="2217149" y="1197464"/>
                                </a:moveTo>
                                <a:cubicBezTo>
                                  <a:pt x="2191749" y="1184764"/>
                                  <a:pt x="2129520" y="1140314"/>
                                  <a:pt x="2053320" y="1067925"/>
                                </a:cubicBezTo>
                                <a:cubicBezTo>
                                  <a:pt x="1958070" y="977754"/>
                                  <a:pt x="1739630" y="742804"/>
                                  <a:pt x="1757410" y="525635"/>
                                </a:cubicBezTo>
                                <a:cubicBezTo>
                                  <a:pt x="1771380" y="352914"/>
                                  <a:pt x="1803130" y="260204"/>
                                  <a:pt x="1857740" y="234804"/>
                                </a:cubicBezTo>
                                <a:cubicBezTo>
                                  <a:pt x="1867899" y="229725"/>
                                  <a:pt x="1879330" y="227185"/>
                                  <a:pt x="1892030" y="227185"/>
                                </a:cubicBezTo>
                                <a:cubicBezTo>
                                  <a:pt x="1926320" y="227185"/>
                                  <a:pt x="1968230" y="244964"/>
                                  <a:pt x="2022840" y="283064"/>
                                </a:cubicBezTo>
                                <a:cubicBezTo>
                                  <a:pt x="2170160" y="384664"/>
                                  <a:pt x="2299699" y="943464"/>
                                  <a:pt x="2237470" y="1170795"/>
                                </a:cubicBezTo>
                                <a:lnTo>
                                  <a:pt x="2234930" y="1169525"/>
                                </a:lnTo>
                                <a:lnTo>
                                  <a:pt x="2217149" y="1197464"/>
                                </a:lnTo>
                                <a:close/>
                                <a:moveTo>
                                  <a:pt x="2236199" y="1206354"/>
                                </a:moveTo>
                                <a:cubicBezTo>
                                  <a:pt x="2238740" y="1201275"/>
                                  <a:pt x="2241280" y="1194925"/>
                                  <a:pt x="2242549" y="1188575"/>
                                </a:cubicBezTo>
                                <a:lnTo>
                                  <a:pt x="2449560" y="1323195"/>
                                </a:lnTo>
                                <a:cubicBezTo>
                                  <a:pt x="2441940" y="1325735"/>
                                  <a:pt x="2435590" y="1328275"/>
                                  <a:pt x="2427970" y="1330814"/>
                                </a:cubicBezTo>
                                <a:lnTo>
                                  <a:pt x="2236199" y="1206354"/>
                                </a:lnTo>
                                <a:close/>
                                <a:moveTo>
                                  <a:pt x="1295130" y="902825"/>
                                </a:moveTo>
                                <a:cubicBezTo>
                                  <a:pt x="1290050" y="882504"/>
                                  <a:pt x="1284970" y="860914"/>
                                  <a:pt x="1279890" y="839325"/>
                                </a:cubicBezTo>
                                <a:cubicBezTo>
                                  <a:pt x="1246870" y="703435"/>
                                  <a:pt x="1210040" y="549764"/>
                                  <a:pt x="1271000" y="471025"/>
                                </a:cubicBezTo>
                                <a:cubicBezTo>
                                  <a:pt x="1297670" y="436735"/>
                                  <a:pt x="1340850" y="418954"/>
                                  <a:pt x="1403080" y="417685"/>
                                </a:cubicBezTo>
                                <a:cubicBezTo>
                                  <a:pt x="1403080" y="417685"/>
                                  <a:pt x="1404350" y="417685"/>
                                  <a:pt x="1404350" y="417685"/>
                                </a:cubicBezTo>
                                <a:cubicBezTo>
                                  <a:pt x="1635490" y="417685"/>
                                  <a:pt x="1785349" y="1200004"/>
                                  <a:pt x="1806940" y="1318114"/>
                                </a:cubicBezTo>
                                <a:lnTo>
                                  <a:pt x="1705340" y="1212704"/>
                                </a:lnTo>
                                <a:lnTo>
                                  <a:pt x="1676130" y="1240645"/>
                                </a:lnTo>
                                <a:lnTo>
                                  <a:pt x="1749790" y="1318114"/>
                                </a:lnTo>
                                <a:cubicBezTo>
                                  <a:pt x="1638030" y="1250804"/>
                                  <a:pt x="1330690" y="1060304"/>
                                  <a:pt x="1295130" y="902825"/>
                                </a:cubicBezTo>
                                <a:close/>
                                <a:moveTo>
                                  <a:pt x="1784080" y="1335895"/>
                                </a:moveTo>
                                <a:lnTo>
                                  <a:pt x="1692640" y="1240645"/>
                                </a:lnTo>
                                <a:lnTo>
                                  <a:pt x="1706610" y="1227945"/>
                                </a:lnTo>
                                <a:lnTo>
                                  <a:pt x="1805670" y="1330814"/>
                                </a:lnTo>
                                <a:lnTo>
                                  <a:pt x="1790430" y="1339704"/>
                                </a:lnTo>
                                <a:cubicBezTo>
                                  <a:pt x="1789160" y="1338435"/>
                                  <a:pt x="1786620" y="1337164"/>
                                  <a:pt x="1784080" y="1335895"/>
                                </a:cubicBezTo>
                                <a:close/>
                                <a:moveTo>
                                  <a:pt x="1796780" y="1348595"/>
                                </a:moveTo>
                                <a:lnTo>
                                  <a:pt x="1814560" y="1338435"/>
                                </a:lnTo>
                                <a:lnTo>
                                  <a:pt x="1922510" y="1450195"/>
                                </a:lnTo>
                                <a:cubicBezTo>
                                  <a:pt x="1914890" y="1451464"/>
                                  <a:pt x="1908540" y="1452735"/>
                                  <a:pt x="1900920" y="1455275"/>
                                </a:cubicBezTo>
                                <a:lnTo>
                                  <a:pt x="1796780" y="1348595"/>
                                </a:lnTo>
                                <a:close/>
                                <a:moveTo>
                                  <a:pt x="1232900" y="1338435"/>
                                </a:moveTo>
                                <a:cubicBezTo>
                                  <a:pt x="1121140" y="1297795"/>
                                  <a:pt x="754110" y="1146664"/>
                                  <a:pt x="747760" y="874885"/>
                                </a:cubicBezTo>
                                <a:cubicBezTo>
                                  <a:pt x="745220" y="747885"/>
                                  <a:pt x="764270" y="669145"/>
                                  <a:pt x="804910" y="641204"/>
                                </a:cubicBezTo>
                                <a:cubicBezTo>
                                  <a:pt x="817610" y="632314"/>
                                  <a:pt x="832850" y="628504"/>
                                  <a:pt x="848090" y="628504"/>
                                </a:cubicBezTo>
                                <a:cubicBezTo>
                                  <a:pt x="877300" y="628504"/>
                                  <a:pt x="910320" y="641204"/>
                                  <a:pt x="936990" y="652635"/>
                                </a:cubicBezTo>
                                <a:cubicBezTo>
                                  <a:pt x="940800" y="653904"/>
                                  <a:pt x="945880" y="656445"/>
                                  <a:pt x="949690" y="657714"/>
                                </a:cubicBezTo>
                                <a:cubicBezTo>
                                  <a:pt x="999220" y="678035"/>
                                  <a:pt x="1177020" y="882504"/>
                                  <a:pt x="1250680" y="1085704"/>
                                </a:cubicBezTo>
                                <a:cubicBezTo>
                                  <a:pt x="1286240" y="1180954"/>
                                  <a:pt x="1292590" y="1260964"/>
                                  <a:pt x="1271000" y="1324464"/>
                                </a:cubicBezTo>
                                <a:lnTo>
                                  <a:pt x="1260840" y="1309225"/>
                                </a:lnTo>
                                <a:lnTo>
                                  <a:pt x="1227820" y="1332085"/>
                                </a:lnTo>
                                <a:lnTo>
                                  <a:pt x="1232900" y="1338435"/>
                                </a:lnTo>
                                <a:close/>
                                <a:moveTo>
                                  <a:pt x="1243060" y="1334625"/>
                                </a:moveTo>
                                <a:lnTo>
                                  <a:pt x="1258300" y="1324464"/>
                                </a:lnTo>
                                <a:lnTo>
                                  <a:pt x="1265920" y="1337164"/>
                                </a:lnTo>
                                <a:cubicBezTo>
                                  <a:pt x="1264650" y="1340975"/>
                                  <a:pt x="1262110" y="1344785"/>
                                  <a:pt x="1260840" y="1348595"/>
                                </a:cubicBezTo>
                                <a:cubicBezTo>
                                  <a:pt x="1258300" y="1347325"/>
                                  <a:pt x="1254490" y="1346054"/>
                                  <a:pt x="1249410" y="1344785"/>
                                </a:cubicBezTo>
                                <a:lnTo>
                                  <a:pt x="1243060" y="1334625"/>
                                </a:lnTo>
                                <a:close/>
                                <a:moveTo>
                                  <a:pt x="1258300" y="1358754"/>
                                </a:moveTo>
                                <a:cubicBezTo>
                                  <a:pt x="1260840" y="1360025"/>
                                  <a:pt x="1262110" y="1360025"/>
                                  <a:pt x="1262110" y="1360025"/>
                                </a:cubicBezTo>
                                <a:lnTo>
                                  <a:pt x="1265920" y="1361295"/>
                                </a:lnTo>
                                <a:lnTo>
                                  <a:pt x="1268460" y="1357485"/>
                                </a:lnTo>
                                <a:cubicBezTo>
                                  <a:pt x="1269730" y="1354945"/>
                                  <a:pt x="1271000" y="1351135"/>
                                  <a:pt x="1272270" y="1348595"/>
                                </a:cubicBezTo>
                                <a:lnTo>
                                  <a:pt x="1380220" y="1521314"/>
                                </a:lnTo>
                                <a:cubicBezTo>
                                  <a:pt x="1372600" y="1521314"/>
                                  <a:pt x="1366250" y="1521314"/>
                                  <a:pt x="1358630" y="1521314"/>
                                </a:cubicBezTo>
                                <a:lnTo>
                                  <a:pt x="1258300" y="1358754"/>
                                </a:lnTo>
                                <a:close/>
                                <a:moveTo>
                                  <a:pt x="1001760" y="1518775"/>
                                </a:moveTo>
                                <a:lnTo>
                                  <a:pt x="1003030" y="1517504"/>
                                </a:lnTo>
                                <a:lnTo>
                                  <a:pt x="1003030" y="1513695"/>
                                </a:lnTo>
                                <a:cubicBezTo>
                                  <a:pt x="1003030" y="1508614"/>
                                  <a:pt x="1001760" y="1504804"/>
                                  <a:pt x="1001760" y="1499725"/>
                                </a:cubicBezTo>
                                <a:cubicBezTo>
                                  <a:pt x="1112250" y="1523854"/>
                                  <a:pt x="1231630" y="1532745"/>
                                  <a:pt x="1353550" y="1531475"/>
                                </a:cubicBezTo>
                                <a:lnTo>
                                  <a:pt x="1358630" y="1539095"/>
                                </a:lnTo>
                                <a:lnTo>
                                  <a:pt x="1349740" y="1549254"/>
                                </a:lnTo>
                                <a:cubicBezTo>
                                  <a:pt x="1217660" y="1550525"/>
                                  <a:pt x="1095740" y="1537825"/>
                                  <a:pt x="1001760" y="1518775"/>
                                </a:cubicBezTo>
                                <a:close/>
                                <a:moveTo>
                                  <a:pt x="1249410" y="1716895"/>
                                </a:moveTo>
                                <a:cubicBezTo>
                                  <a:pt x="1248140" y="1714354"/>
                                  <a:pt x="1246870" y="1711814"/>
                                  <a:pt x="1244330" y="1709275"/>
                                </a:cubicBezTo>
                                <a:lnTo>
                                  <a:pt x="1244330" y="1709275"/>
                                </a:lnTo>
                                <a:cubicBezTo>
                                  <a:pt x="1241790" y="1706735"/>
                                  <a:pt x="1240520" y="1704195"/>
                                  <a:pt x="1237980" y="1701654"/>
                                </a:cubicBezTo>
                                <a:lnTo>
                                  <a:pt x="1354820" y="1560685"/>
                                </a:lnTo>
                                <a:cubicBezTo>
                                  <a:pt x="1362440" y="1560685"/>
                                  <a:pt x="1371330" y="1560685"/>
                                  <a:pt x="1378950" y="1560685"/>
                                </a:cubicBezTo>
                                <a:lnTo>
                                  <a:pt x="1249410" y="1716895"/>
                                </a:lnTo>
                                <a:close/>
                                <a:moveTo>
                                  <a:pt x="1387840" y="1549254"/>
                                </a:moveTo>
                                <a:cubicBezTo>
                                  <a:pt x="1380220" y="1549254"/>
                                  <a:pt x="1371330" y="1549254"/>
                                  <a:pt x="1363710" y="1549254"/>
                                </a:cubicBezTo>
                                <a:lnTo>
                                  <a:pt x="1371330" y="1539095"/>
                                </a:lnTo>
                                <a:lnTo>
                                  <a:pt x="1366250" y="1530204"/>
                                </a:lnTo>
                                <a:cubicBezTo>
                                  <a:pt x="1373870" y="1530204"/>
                                  <a:pt x="1380220" y="1530204"/>
                                  <a:pt x="1387840" y="1530204"/>
                                </a:cubicBezTo>
                                <a:lnTo>
                                  <a:pt x="1395460" y="1541635"/>
                                </a:lnTo>
                                <a:lnTo>
                                  <a:pt x="1387840" y="1549254"/>
                                </a:lnTo>
                                <a:close/>
                                <a:moveTo>
                                  <a:pt x="1778999" y="1504804"/>
                                </a:moveTo>
                                <a:cubicBezTo>
                                  <a:pt x="1654540" y="1532745"/>
                                  <a:pt x="1525000" y="1546714"/>
                                  <a:pt x="1401810" y="1550525"/>
                                </a:cubicBezTo>
                                <a:lnTo>
                                  <a:pt x="1406890" y="1544175"/>
                                </a:lnTo>
                                <a:lnTo>
                                  <a:pt x="1399270" y="1531475"/>
                                </a:lnTo>
                                <a:cubicBezTo>
                                  <a:pt x="1570720" y="1525125"/>
                                  <a:pt x="1743440" y="1498454"/>
                                  <a:pt x="1894570" y="1466704"/>
                                </a:cubicBezTo>
                                <a:lnTo>
                                  <a:pt x="1895840" y="1467975"/>
                                </a:lnTo>
                                <a:lnTo>
                                  <a:pt x="1881870" y="1484485"/>
                                </a:lnTo>
                                <a:cubicBezTo>
                                  <a:pt x="1848849" y="1489564"/>
                                  <a:pt x="1814560" y="1497185"/>
                                  <a:pt x="1778999" y="1504804"/>
                                </a:cubicBezTo>
                                <a:close/>
                                <a:moveTo>
                                  <a:pt x="1770110" y="1650854"/>
                                </a:moveTo>
                                <a:cubicBezTo>
                                  <a:pt x="1767570" y="1640695"/>
                                  <a:pt x="1765030" y="1633075"/>
                                  <a:pt x="1765030" y="1629264"/>
                                </a:cubicBezTo>
                                <a:lnTo>
                                  <a:pt x="1888220" y="1493375"/>
                                </a:lnTo>
                                <a:cubicBezTo>
                                  <a:pt x="1898380" y="1490835"/>
                                  <a:pt x="1908540" y="1489564"/>
                                  <a:pt x="1917430" y="1487025"/>
                                </a:cubicBezTo>
                                <a:lnTo>
                                  <a:pt x="1770110" y="1650854"/>
                                </a:lnTo>
                                <a:close/>
                                <a:moveTo>
                                  <a:pt x="1928860" y="1473054"/>
                                </a:moveTo>
                                <a:cubicBezTo>
                                  <a:pt x="1918699" y="1475595"/>
                                  <a:pt x="1908540" y="1476864"/>
                                  <a:pt x="1899649" y="1479404"/>
                                </a:cubicBezTo>
                                <a:lnTo>
                                  <a:pt x="1911080" y="1466704"/>
                                </a:lnTo>
                                <a:lnTo>
                                  <a:pt x="1908540" y="1464164"/>
                                </a:lnTo>
                                <a:cubicBezTo>
                                  <a:pt x="1916160" y="1462895"/>
                                  <a:pt x="1923780" y="1461625"/>
                                  <a:pt x="1930130" y="1459085"/>
                                </a:cubicBezTo>
                                <a:lnTo>
                                  <a:pt x="1936480" y="1465435"/>
                                </a:lnTo>
                                <a:lnTo>
                                  <a:pt x="1928860" y="1473054"/>
                                </a:lnTo>
                                <a:close/>
                                <a:moveTo>
                                  <a:pt x="2017760" y="1456545"/>
                                </a:moveTo>
                                <a:lnTo>
                                  <a:pt x="2015220" y="1456545"/>
                                </a:lnTo>
                                <a:cubicBezTo>
                                  <a:pt x="1996170" y="1460354"/>
                                  <a:pt x="1975849" y="1464164"/>
                                  <a:pt x="1956799" y="1467975"/>
                                </a:cubicBezTo>
                                <a:cubicBezTo>
                                  <a:pt x="1952990" y="1469245"/>
                                  <a:pt x="1950449" y="1469245"/>
                                  <a:pt x="1946640" y="1470514"/>
                                </a:cubicBezTo>
                                <a:lnTo>
                                  <a:pt x="1950449" y="1465435"/>
                                </a:lnTo>
                                <a:lnTo>
                                  <a:pt x="1941560" y="1456545"/>
                                </a:lnTo>
                                <a:cubicBezTo>
                                  <a:pt x="1965690" y="1451464"/>
                                  <a:pt x="1989820" y="1446385"/>
                                  <a:pt x="2011410" y="1440035"/>
                                </a:cubicBezTo>
                                <a:lnTo>
                                  <a:pt x="2012680" y="1440035"/>
                                </a:lnTo>
                                <a:cubicBezTo>
                                  <a:pt x="2166349" y="1410825"/>
                                  <a:pt x="2292080" y="1385425"/>
                                  <a:pt x="2425430" y="1342245"/>
                                </a:cubicBezTo>
                                <a:lnTo>
                                  <a:pt x="2430510" y="1346054"/>
                                </a:lnTo>
                                <a:lnTo>
                                  <a:pt x="2420349" y="1361295"/>
                                </a:lnTo>
                                <a:cubicBezTo>
                                  <a:pt x="2289540" y="1403204"/>
                                  <a:pt x="2163810" y="1427335"/>
                                  <a:pt x="2017760" y="1456545"/>
                                </a:cubicBezTo>
                                <a:close/>
                                <a:moveTo>
                                  <a:pt x="2285730" y="1630535"/>
                                </a:moveTo>
                                <a:lnTo>
                                  <a:pt x="2269220" y="1620375"/>
                                </a:lnTo>
                                <a:lnTo>
                                  <a:pt x="2309860" y="1558145"/>
                                </a:lnTo>
                                <a:cubicBezTo>
                                  <a:pt x="2320020" y="1549254"/>
                                  <a:pt x="2327640" y="1542904"/>
                                  <a:pt x="2333990" y="1537825"/>
                                </a:cubicBezTo>
                                <a:cubicBezTo>
                                  <a:pt x="2335260" y="1541635"/>
                                  <a:pt x="2335260" y="1546714"/>
                                  <a:pt x="2336530" y="1553064"/>
                                </a:cubicBezTo>
                                <a:lnTo>
                                  <a:pt x="2285730" y="1630535"/>
                                </a:lnTo>
                                <a:close/>
                                <a:moveTo>
                                  <a:pt x="2342880" y="1539095"/>
                                </a:moveTo>
                                <a:cubicBezTo>
                                  <a:pt x="2341610" y="1531475"/>
                                  <a:pt x="2340340" y="1527664"/>
                                  <a:pt x="2340340" y="1526395"/>
                                </a:cubicBezTo>
                                <a:lnTo>
                                  <a:pt x="2339070" y="1517504"/>
                                </a:lnTo>
                                <a:lnTo>
                                  <a:pt x="2332720" y="1522585"/>
                                </a:lnTo>
                                <a:cubicBezTo>
                                  <a:pt x="2331449" y="1522585"/>
                                  <a:pt x="2330180" y="1523854"/>
                                  <a:pt x="2328910" y="1526395"/>
                                </a:cubicBezTo>
                                <a:lnTo>
                                  <a:pt x="2430510" y="1368914"/>
                                </a:lnTo>
                                <a:cubicBezTo>
                                  <a:pt x="2439399" y="1366375"/>
                                  <a:pt x="2448290" y="1362564"/>
                                  <a:pt x="2458449" y="1360025"/>
                                </a:cubicBezTo>
                                <a:lnTo>
                                  <a:pt x="2342880" y="1539095"/>
                                </a:lnTo>
                                <a:close/>
                                <a:moveTo>
                                  <a:pt x="2466070" y="1346054"/>
                                </a:moveTo>
                                <a:cubicBezTo>
                                  <a:pt x="2457180" y="1349864"/>
                                  <a:pt x="2447020" y="1352404"/>
                                  <a:pt x="2438130" y="1354945"/>
                                </a:cubicBezTo>
                                <a:lnTo>
                                  <a:pt x="2447020" y="1342245"/>
                                </a:lnTo>
                                <a:lnTo>
                                  <a:pt x="2439399" y="1337164"/>
                                </a:lnTo>
                                <a:cubicBezTo>
                                  <a:pt x="2447020" y="1334625"/>
                                  <a:pt x="2453370" y="1332085"/>
                                  <a:pt x="2460990" y="1329545"/>
                                </a:cubicBezTo>
                                <a:lnTo>
                                  <a:pt x="2471149" y="1335895"/>
                                </a:lnTo>
                                <a:lnTo>
                                  <a:pt x="2466070" y="1346054"/>
                                </a:lnTo>
                                <a:close/>
                                <a:moveTo>
                                  <a:pt x="2901680" y="1042525"/>
                                </a:moveTo>
                                <a:lnTo>
                                  <a:pt x="2901680" y="1031095"/>
                                </a:lnTo>
                                <a:cubicBezTo>
                                  <a:pt x="2854690" y="1012045"/>
                                  <a:pt x="2807699" y="989185"/>
                                  <a:pt x="2764520" y="958704"/>
                                </a:cubicBezTo>
                                <a:cubicBezTo>
                                  <a:pt x="2772140" y="824085"/>
                                  <a:pt x="2789920" y="370695"/>
                                  <a:pt x="2680699" y="157335"/>
                                </a:cubicBezTo>
                                <a:cubicBezTo>
                                  <a:pt x="2621010" y="40495"/>
                                  <a:pt x="2528299" y="-20465"/>
                                  <a:pt x="2449560" y="6204"/>
                                </a:cubicBezTo>
                                <a:cubicBezTo>
                                  <a:pt x="2332720" y="45575"/>
                                  <a:pt x="2325099" y="241154"/>
                                  <a:pt x="2356849" y="411335"/>
                                </a:cubicBezTo>
                                <a:cubicBezTo>
                                  <a:pt x="2443210" y="872345"/>
                                  <a:pt x="2751820" y="1000614"/>
                                  <a:pt x="2755630" y="1001885"/>
                                </a:cubicBezTo>
                                <a:lnTo>
                                  <a:pt x="2758170" y="1003154"/>
                                </a:lnTo>
                                <a:cubicBezTo>
                                  <a:pt x="2806430" y="1034904"/>
                                  <a:pt x="2859770" y="1057764"/>
                                  <a:pt x="2902949" y="1073004"/>
                                </a:cubicBezTo>
                                <a:lnTo>
                                  <a:pt x="2902949" y="1061575"/>
                                </a:lnTo>
                                <a:cubicBezTo>
                                  <a:pt x="2859770" y="1046335"/>
                                  <a:pt x="2808970" y="1023475"/>
                                  <a:pt x="2763249" y="992995"/>
                                </a:cubicBezTo>
                                <a:cubicBezTo>
                                  <a:pt x="2763249" y="989185"/>
                                  <a:pt x="2764520" y="981564"/>
                                  <a:pt x="2764520" y="971404"/>
                                </a:cubicBezTo>
                                <a:cubicBezTo>
                                  <a:pt x="2807699" y="999345"/>
                                  <a:pt x="2853420" y="1023475"/>
                                  <a:pt x="2901680" y="1042525"/>
                                </a:cubicBezTo>
                                <a:close/>
                                <a:moveTo>
                                  <a:pt x="2751820" y="985375"/>
                                </a:moveTo>
                                <a:cubicBezTo>
                                  <a:pt x="2748010" y="982835"/>
                                  <a:pt x="2744199" y="980295"/>
                                  <a:pt x="2739120" y="976485"/>
                                </a:cubicBezTo>
                                <a:lnTo>
                                  <a:pt x="2750549" y="961245"/>
                                </a:lnTo>
                                <a:cubicBezTo>
                                  <a:pt x="2751820" y="961245"/>
                                  <a:pt x="2751820" y="962514"/>
                                  <a:pt x="2753090" y="962514"/>
                                </a:cubicBezTo>
                                <a:cubicBezTo>
                                  <a:pt x="2753090" y="972675"/>
                                  <a:pt x="2751820" y="980295"/>
                                  <a:pt x="2751820" y="985375"/>
                                </a:cubicBezTo>
                                <a:close/>
                                <a:moveTo>
                                  <a:pt x="2754360" y="951085"/>
                                </a:moveTo>
                                <a:cubicBezTo>
                                  <a:pt x="2754360" y="951085"/>
                                  <a:pt x="2753090" y="949814"/>
                                  <a:pt x="2753090" y="949814"/>
                                </a:cubicBezTo>
                                <a:lnTo>
                                  <a:pt x="2749280" y="947275"/>
                                </a:lnTo>
                                <a:lnTo>
                                  <a:pt x="2728960" y="975214"/>
                                </a:lnTo>
                                <a:cubicBezTo>
                                  <a:pt x="2648949" y="929495"/>
                                  <a:pt x="2436860" y="777095"/>
                                  <a:pt x="2368280" y="408795"/>
                                </a:cubicBezTo>
                                <a:cubicBezTo>
                                  <a:pt x="2321290" y="156064"/>
                                  <a:pt x="2382249" y="40495"/>
                                  <a:pt x="2454640" y="15095"/>
                                </a:cubicBezTo>
                                <a:cubicBezTo>
                                  <a:pt x="2466070" y="11285"/>
                                  <a:pt x="2476230" y="10014"/>
                                  <a:pt x="2487660" y="10014"/>
                                </a:cubicBezTo>
                                <a:cubicBezTo>
                                  <a:pt x="2552430" y="10014"/>
                                  <a:pt x="2624820" y="67164"/>
                                  <a:pt x="2673080" y="161145"/>
                                </a:cubicBezTo>
                                <a:cubicBezTo>
                                  <a:pt x="2777220" y="370695"/>
                                  <a:pt x="2761980" y="810114"/>
                                  <a:pt x="2754360" y="9510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5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7BE3D" id="Group 9" o:spid="_x0000_s1026" alt="&quot;&quot;" style="position:absolute;margin-left:-126pt;margin-top:-81pt;width:612pt;height:11in;z-index:-251657216;mso-width-relative:margin;mso-height-relative:margin" coordsize="77736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">
                <v:shape id="Freeform: Shape 2068994781" o:spid="_x0000_s1027" alt="&quot;&quot;" style="position:absolute;top:12;width:77724;height:100584;visibility:visible;mso-wrap-style:square;v-text-anchor:middle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" path="m,l7772400,r,10058400l,10058400,,xe" fillcolor="#f4eadd [662]" stroked="f" strokeweight="1pt">
                  <v:stroke joinstyle="miter"/>
                  <v:path arrowok="t" o:connecttype="custom" o:connectlocs="0,0;7772400,0;7772400,10058400;0,10058400" o:connectangles="0,0,0,0"/>
                </v:shape>
                <v:shape id="Freeform: Shape 1300933466" o:spid="_x0000_s1028" style="position:absolute;left:63165;top:49275;width:14558;height:51347;visibility:visible;mso-wrap-style:square;v-text-anchor:middle" coordsize="1455863,513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" path="m1455864,v-5081,3810,-10160,7620,-16510,11430c1186624,190500,1058354,443230,1002474,742950v-34291,187960,-69850,375920,-120650,560070c806894,1581150,681164,1840230,559244,2100580,444944,2344420,329373,2588260,221423,2834640,114744,3078480,41084,3333751,13144,3600451v-34290,323850,-1271,641350,96520,952500c173164,4754880,256983,4947920,354773,5134610r1101091,l1455864,xe" fillcolor="#0e2841 [3215]" stroked="f" strokeweight="1pt">
                  <v:stroke joinstyle="miter"/>
                  <v:path arrowok="t" o:connecttype="custom" o:connectlocs="1455864,0;1439354,11430;1002474,742950;881824,1303020;559244,2100580;221423,2834640;13144,3600451;109664,4552951;354773,5134610;1455864,5134610;1455864,0" o:connectangles="0,0,0,0,0,0,0,0,0,0,0"/>
                </v:shape>
                <v:shape id="Freeform: Shape 116124430" o:spid="_x0000_s1029" style="position:absolute;top:55689;width:7912;height:32334;visibility:visible;mso-wrap-style:square;v-text-anchor:middle" coordsize="791273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" path="m628650,1061720c561340,872490,469900,693420,365760,521970,334010,468630,302260,415290,266700,364490,241300,327660,218440,289560,193040,254000,163830,212090,134620,168910,102870,128270,69850,85090,34290,43180,,l,3233420v43180,-54610,87630,-109219,134620,-161290c226060,2970530,317500,2868930,408940,2767330v57150,-63500,107950,-132079,157480,-203200c637540,2461260,693420,2352040,732790,2233930v41910,-127000,59690,-256540,58420,-429260c788670,1719580,775970,1596390,750570,1473200,720090,1333500,676910,1196340,628650,1061720xe" fillcolor="#d76605 [3205]" stroked="f" strokeweight="1pt">
                  <v:fill opacity="39321f"/>
                  <v:stroke joinstyle="miter"/>
                  <v:path arrowok="t" o:connecttype="custom" o:connectlocs="628650,1061720;365760,521970;266700,364490;193040,254000;102870,128270;0,0;0,3233420;134620,3072130;408940,2767330;566420,2564130;732790,2233930;791210,1804670;750570,1473200;628650,1061720" o:connectangles="0,0,0,0,0,0,0,0,0,0,0,0,0,0"/>
                </v:shape>
                <v:shape id="Freeform: Shape 702875344" o:spid="_x0000_s1030" style="position:absolute;left:42087;top:12;width:35624;height:10374;visibility:visible;mso-wrap-style:square;v-text-anchor:middle" coordsize="3562350,103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" path="m,c125730,81280,248920,163830,374650,243840,532130,345440,690880,443230,848360,546100v250190,162560,515620,293370,800100,381000c1908810,1008380,2176780,1047750,2451101,1035050v22859,,45719,1270,67309,c2757170,1021080,2989580,975360,3219451,911860v116839,-31750,231139,-69850,342900,-113030l3562351,,,xe" fillcolor="#234118 [3204]" stroked="f" strokeweight="1pt">
                  <v:stroke joinstyle="miter"/>
                  <v:path arrowok="t" o:connecttype="custom" o:connectlocs="0,0;374650,243840;848360,546100;1648460,927100;2451101,1035050;2518410,1035050;3219451,911860;3562351,798830;3562351,0;0,0" o:connectangles="0,0,0,0,0,0,0,0,0,0"/>
                </v:shape>
                <v:shape id="Freeform: Shape 1308492750" o:spid="_x0000_s1031" style="position:absolute;width:24278;height:19621;visibility:visible;mso-wrap-style:square;v-text-anchor:middle" coordsize="2427801,196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" path="m768350,1520190v-31750,-5080,-63500,-8890,-92710,-12700c537210,1488440,427990,1473200,382270,1413510r-11430,-15240c300990,1306830,157480,1117600,81280,1090930r,c62230,1084580,31750,1074420,,1071880r,8890c25400,1083310,52070,1090930,77470,1099820v73660,26670,220980,220980,284480,303530l373380,1418590v48260,63500,160020,78740,300990,97790c703580,1520190,735330,1525270,767080,1529080v92710,13970,140970,33020,149860,57150c922020,1600200,914400,1616710,891540,1643380v-29210,33020,-281940,-8890,-433070,-34290c391160,1597660,339090,1588770,312420,1587500,261620,1584960,109220,1516380,,1423670r,15240c110490,1531620,259080,1596390,312420,1600200v25400,2540,81280,11430,144780,21590c609600,1647190,745490,1667510,825500,1667510v38100,,63500,-5080,73660,-15240c916940,1631950,934720,1607820,925830,1584960v-8890,-29210,-59690,-49530,-157480,-64770xm397510,1781810v-87630,2540,-179070,3810,-224790,-10160c143510,1761490,92710,1741170,34290,1715770,22860,1710690,11430,1705610,,1701800r,11430c10160,1717040,20320,1722120,30480,1725930v58420,24130,109220,45720,138430,55880c215900,1797050,308610,1794510,397510,1793240v96520,-2540,204470,-5080,215900,20320c615950,1821180,613410,1828800,603250,1840230v-41910,45720,-196850,101600,-254000,83820c287020,1903730,132080,1912620,,1950720r,11430c130810,1924050,285750,1915160,346710,1935480v62230,20320,219710,-36830,265430,-86360c624840,1835150,628650,1822450,623570,1812290v-15240,-35560,-113030,-33020,-226060,-30480xm2392680,299720v-3810,-2540,-6350,-5080,-10160,-6350l2379980,292100c2194560,255270,2054860,187960,1931670,129540,1671320,3810,1498600,-78740,1176020,298450v-71120,7620,-142240,20320,-213360,39370c990600,312420,1016000,283210,1035050,243840v39370,-78740,87630,-135890,129540,-187960c1181100,36830,1196340,17780,1209040,r-12700,c1184910,15240,1170940,31750,1156970,48260v-43180,52070,-91440,109220,-130810,189230c1003300,281940,972820,316230,939800,341630v-85090,24130,-170180,54610,-255270,92710c664210,405130,651510,346710,647700,270510,642620,194310,810260,85090,947420,1270r-20320,c784860,87630,631190,191770,635000,273050v2540,49530,11430,128270,38100,168910c549910,499110,427990,571500,311150,659130v20320,-45720,31750,-107950,41910,-200660c365760,341630,342900,259080,322580,186690,308610,134620,295910,90170,298450,43180v1270,-13970,3810,-27940,6350,-41910l293370,1270v-3810,13970,-5080,27940,-6350,40640c284480,90170,297180,135890,311150,187960v20320,72390,41910,153670,30480,267970c330200,563880,314960,628650,292100,670560v-29210,22860,-58420,45720,-87630,69850c33020,638810,52070,408940,78740,279400,100330,181610,135890,83820,177800,1270r-12700,c124460,82550,88900,179070,68580,276860,20320,502920,67310,669290,198120,749300,130810,806450,64770,868680,,935990,2540,920750,2540,906780,,894080r,57150c67310,880110,135890,815340,207010,754380v1270,,1270,1270,2540,1270l212090,756920r2540,-1270c254000,737870,281940,715010,302260,678180,424180,585470,551180,509270,680720,449580v5080,5080,10160,10160,15240,12700c701040,464820,706120,466090,711200,466090,603250,516890,486410,590550,325120,702310v-11430,7620,-24130,17780,-35560,29210c273050,740410,248920,759460,219710,802640v-17780,20320,-35560,40640,-53340,60960c111760,925830,54610,990600,1270,1028700r,12700c58420,1004570,116840,935990,173990,871220v5080,-6350,10160,-11430,15240,-17780c187960,855980,185420,859790,184150,862330v-16510,30480,-10160,66040,16510,104140c281940,1083310,542290,1196340,650240,1182370v93980,-12700,173990,12700,250190,35560c937260,1229360,974090,1240790,1012190,1247140v25400,5080,50800,6350,76200,6350c1178560,1253490,1258570,1225550,1281430,1191260v2540,-3810,3810,-8890,1270,-12700c1276350,1158240,1223010,1137920,1122680,1103630,1023620,1069340,900430,1026160,816610,969010,627380,840740,419100,707390,314960,723900v5080,-3810,10160,-8890,16510,-11430c492760,601980,608330,528320,716280,477520v-13970,22860,-26670,50800,-34290,85090c657860,670560,942340,820420,1156970,887730v43180,12700,90170,19050,137160,19050c1485900,906780,1692910,817880,1710690,792480v6350,-8890,5080,-16510,2540,-21590c1692910,736600,1550670,745490,1490980,751840,1375410,750570,1316990,690880,1249680,619760,1170940,537210,1080770,444500,878840,416560v90170,-25400,189230,-40640,316230,-53340c1221740,384810,1264920,396240,1311910,410210v53340,15240,113030,31750,165100,64770c1562100,510540,1639570,523240,1710690,523240v115570,,220980,-35560,327660,-71120c2132330,420370,2230120,388620,2338070,379730v58420,-10160,85090,-21590,88900,-36830c2432050,325120,2413000,312420,2392680,299720xm226060,739140v16510,-13970,33020,-26670,49530,-39370c261620,716280,245110,728980,226060,739140xm810260,976630v85090,57150,208280,100330,308610,134620c1195070,1137920,1267460,1163320,1272540,1179830v,1270,,2540,,3810c1244600,1224280,1125220,1256030,1013460,1235710v-36830,-6350,-72390,-17780,-110490,-29210c839470,1187450,774700,1167130,699770,1167130v-16510,,-34290,1270,-52070,3810c542290,1184910,288290,1074420,208280,960120,184150,925830,179070,894080,193040,867410v11430,-22860,22860,-41910,34290,-57150c250190,784860,273050,762000,294640,741680v10160,-5080,15240,-5080,15240,-6350l311150,735330c417830,712470,673100,883920,810260,976630xm701040,453390v-3810,-2540,-7620,-5080,-10160,-7620c764540,412750,839470,384810,914400,361950v-29210,20320,-59690,35560,-87630,46990c797560,405130,765810,419100,737870,449580v,,,,,c722630,458470,711200,459740,701040,453390xm793750,422910v-1270,,-1270,,,c788670,425450,784860,426720,781050,427990v3810,-1270,7620,-3810,12700,-5080xm1243330,626110v68580,72390,128270,134620,248920,134620c1625600,748030,1695450,759460,1704340,774700v1270,1270,2540,5080,-1270,10160c1681480,816610,1371600,942340,1160780,876300,1049020,840740,928370,787400,838200,731520,735330,666750,683260,608330,693420,563880v8890,-39370,24130,-72390,43180,-96520c775970,449580,815340,434340,855980,421640v213360,24130,306070,119380,387350,204470xm853440,411480v-2540,,-3810,,-6350,c877570,397510,911860,378460,943610,354330v74930,-20320,149860,-35560,226060,-44450c1170940,327660,1176020,340360,1186180,351790v-134620,13970,-237490,30480,-332740,59690xm1179830,309880v,,1270,-1270,1270,-1270c1182370,308610,1182370,308610,1183640,308610r54610,39370c1224280,349250,1211580,350520,1198880,351790v-11430,-12700,-17780,-25400,-19050,-41910xm2338070,367030v-109220,7620,-207010,40640,-300990,72390c1864360,497840,1700530,552450,1483360,462280v-53340,-34290,-114300,-50800,-167640,-66040c1273810,384810,1236980,374650,1211580,358140v13970,-1270,27940,-2540,41910,-3810l1267460,353060r-78740,-55880c1502410,-64770,1663700,11430,1926590,138430v123190,59690,264160,127000,450850,163830c2379980,304800,2383790,306070,2386330,308610v15240,10160,33020,22860,31750,30480c2416810,344170,2405380,355600,2338070,367030xe" fillcolor="#c89758 [3206]" stroked="f" strokeweight="1pt">
                  <v:stroke joinstyle="miter"/>
                  <v:path arrowok="t" o:connecttype="custom" o:connectlocs="768350,1520190;675640,1507490;382270,1413510;370840,1398270;81280,1090930;81280,1090930;0,1071880;0,1080770;77470,1099820;361950,1403350;373380,1418590;674370,1516380;767080,1529080;916940,1586230;891540,1643380;458470,1609090;312420,1587500;0,1423670;0,1438910;312420,1600200;457200,1621790;825500,1667510;899160,1652270;925830,1584960;768350,1520190;397510,1781810;172720,1771650;34290,1715770;0,1701800;0,1713230;30480,1725930;168910,1781810;397510,1793240;613410,1813560;603250,1840230;349250,1924050;0,1950720;0,1962150;346710,1935480;612140,1849120;623570,1812290;397510,1781810;2392680,299720;2382520,293370;2379980,292100;1931670,129540;1176020,298450;962660,337820;1035050,243840;1164590,55880;1209040,0;1196340,0;1156970,48260;1026160,237490;939800,341630;684530,434340;647700,270510;947420,1270;927100,1270;635000,273050;673100,441960;311150,659130;353060,458470;322580,186690;298450,43180;304800,1270;293370,1270;287020,41910;311150,187960;341630,455930;292100,670560;204470,740410;78740,279400;177800,1270;165100,1270;68580,276860;198120,749300;0,935990;0,894080;0,951230;207010,754380;209550,755650;212090,756920;214630,755650;302260,678180;680720,449580;695960,462280;711200,466090;325120,702310;289560,731520;219710,802640;166370,863600;1270,1028700;1270,1041400;173990,871220;189230,853440;184150,862330;200660,966470;650240,1182370;900430,1217930;1012190,1247140;1088390,1253490;1281430,1191260;1282700,1178560;1122680,1103630;816610,969010;314960,723900;331470,712470;716280,477520;681990,562610;1156970,887730;1294130,906780;1710690,792480;1713230,770890;1490980,751840;1249680,619760;878840,416560;1195070,363220;1311910,410210;1477010,474980;1710690,523240;2038350,452120;2338070,379730;2426970,342900;2392680,299720;226060,739140;275590,699770;226060,739140;810260,976630;1118870,1111250;1272540,1179830;1272540,1183640;1013460,1235710;902970,1206500;699770,1167130;647700,1170940;208280,960120;193040,867410;227330,810260;294640,741680;309880,735330;311150,735330;810260,976630;701040,453390;690880,445770;914400,361950;826770,408940;737870,449580;737870,449580;701040,453390;793750,422910;793750,422910;781050,427990;793750,422910;1243330,626110;1492250,760730;1704340,774700;1703070,784860;1160780,876300;838200,731520;693420,563880;736600,467360;855980,421640;1243330,626110;853440,411480;847090,411480;943610,354330;1169670,309880;1186180,351790;853440,411480;1179830,309880;1181100,308610;1183640,308610;1238250,347980;1198880,351790;1179830,309880;2338070,367030;2037080,439420;1483360,462280;1315720,396240;1211580,358140;1253490,354330;1267460,353060;1188720,297180;1926590,138430;2377440,302260;2386330,308610;2418080,339090;2338070,36703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80627603" o:spid="_x0000_s1032" style="position:absolute;left:48707;top:80887;width:29029;height:19722;visibility:visible;mso-wrap-style:square;v-text-anchor:middle" coordsize="2902949,197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" path="m2469880,1970895r10160,c2486390,1857864,2591799,1716895,2684510,1614025v76200,-85090,154939,-156211,199389,-194311l2880090,1433685r21590,5079l2901680,1427335r-8890,-2540l2896599,1407014v1271,-1269,2541,-2539,3811,-3810l2900410,1389235v,,,,,l2900410,1387964r,-48260l2886440,1400664v-90170,80011,-406400,367031,-416560,570231xm2833099,1142854v-142239,82550,-260350,135891,-370839,175260l2246360,1177145c2311130,948545,2179049,378314,2029190,274175v-77470,-53340,-133350,-69850,-176530,-49530c1795510,251314,1761220,346564,1747249,524364v-25400,309881,417831,673100,476250,687071c2224770,1211435,2224770,1211435,2226040,1211435r189230,121919c2285730,1375264,2162540,1399395,2012680,1428604r-2540,c1984740,1434954,1959340,1440035,1932670,1446385l1820910,1330814r,-1269c1820910,1327004,1781540,1095864,1711690,867264,1616440,558654,1512300,403714,1403080,404985v-64770,1269,-111760,20319,-140970,57150c1197340,545954,1235440,702164,1268460,840595v5080,21590,10160,43180,15240,63500c1302750,987914,1392920,1086975,1552940,1202545v97790,69850,193040,124459,224790,140969l1886949,1456545v-151129,30480,-322579,57150,-492759,62230l1278620,1334625v25400,-66040,20320,-152400,-17780,-254000c1185910,874885,1004300,666604,953500,646285v-3810,-1271,-7620,-3810,-12700,-5081c898890,624695,841740,600564,798560,631045v-44450,30480,-64770,110490,-62230,242569c743950,1163175,1145270,1319385,1241790,1352404r104140,167641c1226550,1521314,1108440,1512425,999220,1487025,972550,1360025,841740,1201275,669020,1090785,498840,981564,331200,944735,208010,987914,148320,1008235,13700,1094595,1000,1212704v-10160,93981,57150,186691,200660,275591c346440,1577195,491220,1605135,616950,1605135v181610,,323850,-58421,368300,-78740c1079230,1546714,1203690,1560685,1339580,1560685r-110490,133350c1192260,1664825,1123680,1655935,1034780,1667364v-144780,17781,-336550,92711,-367030,162561c652510,1864214,641080,1917554,643620,1970895r11430,c652510,1920095,662670,1869295,677910,1835004v26670,-59690,204470,-137159,359410,-156209c1061450,1676254,1084310,1673714,1104630,1673714v53340,,92710,10161,118110,29211l1216390,1710545r29210,24130c1258300,1763885,1255760,1805795,1240520,1852785v-12700,36829,-35560,78740,-68580,119379l1185910,1972164v31750,-39369,53340,-80010,66040,-115569c1268460,1805795,1269730,1760075,1255760,1728325r138430,-166371c1519920,1559414,1654540,1545445,1782810,1516235v30480,-6350,59689,-12700,87630,-17781l1756140,1625454v-26670,15241,-289560,205741,-334010,346710l1433560,1972164v36830,-109219,210820,-251460,289560,-311150l1634220,1760075r29210,27939l1765030,1674985v13969,63500,35560,187960,17780,297179l1794240,1972164v10159,-59689,7620,-120650,2540,-171450c1791699,1744835,1781540,1695304,1773920,1663554r161290,-180340c1942830,1481945,1951720,1479404,1959340,1478135v20320,-3810,39370,-7621,58420,-11431l2020299,1466704v142241,-27940,264161,-52069,393700,-91440l2300970,1550525v-85090,72389,-312421,273050,-393700,420370l1919970,1970895v73660,-129541,264160,-303531,360679,-388620l2253980,1622914r34290,21590l2336530,1567035v11430,74929,30480,245110,,402590l2346690,1969625v31750,-167640,8890,-347980,-2541,-416561l2471149,1352404v113031,-39369,234950,-95250,379731,-177800c2867390,1164445,2883899,1155554,2899140,1146664r,-12700c2882630,1144125,2863580,1154285,2845799,1165714v-138429,80011,-255269,133350,-365759,172721l2483849,1332085r-12700,-8890c2580370,1283825,2695940,1230485,2835640,1149204r34290,-21590c2880090,1121264,2888980,1116185,2897870,1111104r,-12700c2886440,1104754,2876280,1112375,2863580,1118725r-30481,24129xm982710,1484485r-7620,35560c888730,1558145,547100,1686414,208010,1479404,68310,1394314,2270,1305414,12430,1215245,25130,1102214,154670,1019664,211820,999345v33020,-11431,68580,-16510,106680,-16510c421370,982835,542020,1023475,663940,1102214v168910,107950,297180,261621,323850,384811c987790,1487025,987790,1487025,987790,1487025r-5080,-2540xm987790,1513695r3810,-13970c992870,1503535,992870,1507345,994140,1511154v-2540,1271,-5080,1271,-6350,2541xm1660890,1771504r-13970,-12700l1754870,1639425v1270,5079,3810,12700,5079,21589l1660890,1771504xm2217149,1197464v-25400,-12700,-87629,-57150,-163829,-129539c1958070,977754,1739630,742804,1757410,525635v13970,-172721,45720,-265431,100330,-290831c1867899,229725,1879330,227185,1892030,227185v34290,,76200,17779,130810,55879c2170160,384664,2299699,943464,2237470,1170795r-2540,-1270l2217149,1197464xm2236199,1206354v2541,-5079,5081,-11429,6350,-17779l2449560,1323195v-7620,2540,-13970,5080,-21590,7619l2236199,1206354xm1295130,902825v-5080,-20321,-10160,-41911,-15240,-63500c1246870,703435,1210040,549764,1271000,471025v26670,-34290,69850,-52071,132080,-53340c1403080,417685,1404350,417685,1404350,417685v231140,,380999,782319,402590,900429l1705340,1212704r-29210,27941l1749790,1318114c1638030,1250804,1330690,1060304,1295130,902825xm1784080,1335895r-91440,-95250l1706610,1227945r99060,102869l1790430,1339704v-1270,-1269,-3810,-2540,-6350,-3809xm1796780,1348595r17780,-10160l1922510,1450195v-7620,1269,-13970,2540,-21590,5080l1796780,1348595xm1232900,1338435c1121140,1297795,754110,1146664,747760,874885,745220,747885,764270,669145,804910,641204v12700,-8890,27940,-12700,43180,-12700c877300,628504,910320,641204,936990,652635v3810,1269,8890,3810,12700,5079c999220,678035,1177020,882504,1250680,1085704v35560,95250,41910,175260,20320,238760l1260840,1309225r-33020,22860l1232900,1338435xm1243060,1334625r15240,-10161l1265920,1337164v-1270,3811,-3810,7621,-5080,11431c1258300,1347325,1254490,1346054,1249410,1344785r-6350,-10160xm1258300,1358754v2540,1271,3810,1271,3810,1271l1265920,1361295r2540,-3810c1269730,1354945,1271000,1351135,1272270,1348595r107950,172719c1372600,1521314,1366250,1521314,1358630,1521314l1258300,1358754xm1001760,1518775r1270,-1271l1003030,1513695v,-5081,-1270,-8891,-1270,-13970c1112250,1523854,1231630,1532745,1353550,1531475r5080,7620l1349740,1549254v-132080,1271,-254000,-11429,-347980,-30479xm1249410,1716895v-1270,-2541,-2540,-5081,-5080,-7620l1244330,1709275v-2540,-2540,-3810,-5080,-6350,-7621l1354820,1560685v7620,,16510,,24130,l1249410,1716895xm1387840,1549254v-7620,,-16510,,-24130,l1371330,1539095r-5080,-8891c1373870,1530204,1380220,1530204,1387840,1530204r7620,11431l1387840,1549254xm1778999,1504804v-124459,27941,-253999,41910,-377189,45721l1406890,1544175r-7620,-12700c1570720,1525125,1743440,1498454,1894570,1466704r1270,1271l1881870,1484485v-33021,5079,-67310,12700,-102871,20319xm1770110,1650854v-2540,-10159,-5080,-17779,-5080,-21590l1888220,1493375v10160,-2540,20320,-3811,29210,-6350l1770110,1650854xm1928860,1473054v-10161,2541,-20320,3810,-29211,6350l1911080,1466704r-2540,-2540c1916160,1462895,1923780,1461625,1930130,1459085r6350,6350l1928860,1473054xm2017760,1456545r-2540,c1996170,1460354,1975849,1464164,1956799,1467975v-3809,1270,-6350,1270,-10159,2539l1950449,1465435r-8889,-8890c1965690,1451464,1989820,1446385,2011410,1440035r1270,c2166349,1410825,2292080,1385425,2425430,1342245r5080,3809l2420349,1361295v-130809,41909,-256539,66040,-402589,95250xm2285730,1630535r-16510,-10160l2309860,1558145v10160,-8891,17780,-15241,24130,-20320c2335260,1541635,2335260,1546714,2336530,1553064r-50800,77471xm2342880,1539095v-1270,-7620,-2540,-11431,-2540,-12700l2339070,1517504r-6350,5081c2331449,1522585,2330180,1523854,2328910,1526395r101600,-157481c2439399,1366375,2448290,1362564,2458449,1360025r-115569,179070xm2466070,1346054v-8890,3810,-19050,6350,-27940,8891l2447020,1342245r-7621,-5081c2447020,1334625,2453370,1332085,2460990,1329545r10159,6350l2466070,1346054xm2901680,1042525r,-11430c2854690,1012045,2807699,989185,2764520,958704v7620,-134619,25400,-588009,-83821,-801369c2621010,40495,2528299,-20465,2449560,6204v-116840,39371,-124461,234950,-92711,405131c2443210,872345,2751820,1000614,2755630,1001885r2540,1269c2806430,1034904,2859770,1057764,2902949,1073004r,-11429c2859770,1046335,2808970,1023475,2763249,992995v,-3810,1271,-11431,1271,-21591c2807699,999345,2853420,1023475,2901680,1042525xm2751820,985375v-3810,-2540,-7621,-5080,-12700,-8890l2750549,961245v1271,,1271,1269,2541,1269c2753090,972675,2751820,980295,2751820,985375xm2754360,951085v,,-1270,-1271,-1270,-1271l2749280,947275r-20320,27939c2648949,929495,2436860,777095,2368280,408795,2321290,156064,2382249,40495,2454640,15095v11430,-3810,21590,-5081,33020,-5081c2552430,10014,2624820,67164,2673080,161145v104140,209550,88900,648969,81280,789940xe" fillcolor="#c89758 [3206]" stroked="f" strokeweight="1pt">
                  <v:fill opacity="32896f"/>
                  <v:stroke joinstyle="miter"/>
                  <v:path arrowok="t" o:connecttype="custom" o:connectlocs="2469880,1970895;2480040,1970895;2684510,1614025;2883899,1419714;2880090,1433685;2901680,1438764;2901680,1427335;2892790,1424795;2896599,1407014;2900410,1403204;2900410,1389235;2900410,1389235;2900410,1387964;2900410,1339704;2886440,1400664;2469880,1970895;2833099,1142854;2462260,1318114;2246360,1177145;2029190,274175;1852660,224645;1747249,524364;2223499,1211435;2226040,1211435;2415270,1333354;2012680,1428604;2010140,1428604;1932670,1446385;1820910,1330814;1820910,1329545;1711690,867264;1403080,404985;1262110,462135;1268460,840595;1283700,904095;1552940,1202545;1777730,1343514;1886949,1456545;1394190,1518775;1278620,1334625;1260840,1080625;953500,646285;940800,641204;798560,631045;736330,873614;1241790,1352404;1345930,1520045;999220,1487025;669020,1090785;208010,987914;1000,1212704;201660,1488295;616950,1605135;985250,1526395;1339580,1560685;1229090,1694035;1034780,1667364;667750,1829925;643620,1970895;655050,1970895;677910,1835004;1037320,1678795;1104630,1673714;1222740,1702925;1216390,1710545;1245600,1734675;1240520,1852785;1171940,1972164;1185910,1972164;1251950,1856595;1255760,1728325;1394190,1561954;1782810,1516235;1870440,1498454;1756140,1625454;1422130,1972164;1433560,1972164;1723120,1661014;1634220,1760075;1663430,1788014;1765030,1674985;1782810,1972164;1794240,1972164;1796780,1800714;1773920,1663554;1935210,1483214;1959340,1478135;2017760,1466704;2020299,1466704;2413999,1375264;2300970,1550525;1907270,1970895;1919970,1970895;2280649,1582275;2253980,1622914;2288270,1644504;2336530,1567035;2336530,1969625;2346690,1969625;2344149,1553064;2471149,1352404;2850880,1174604;2899140,1146664;2899140,1133964;2845799,1165714;2480040,1338435;2483849,1332085;2471149,1323195;2835640,1149204;2869930,1127614;2897870,1111104;2897870,1098404;2863580,1118725;2833099,1142854;982710,1484485;975090,1520045;208010,1479404;12430,1215245;211820,999345;318500,982835;663940,1102214;987790,1487025;987790,1487025;982710,1484485;987790,1513695;991600,1499725;994140,1511154;987790,1513695;1660890,1771504;1646920,1758804;1754870,1639425;1759949,1661014;1660890,1771504;2217149,1197464;2053320,1067925;1757410,525635;1857740,234804;1892030,227185;2022840,283064;2237470,1170795;2234930,1169525;2217149,1197464;2236199,1206354;2242549,1188575;2449560,1323195;2427970,1330814;2236199,1206354;1295130,902825;1279890,839325;1271000,471025;1403080,417685;1404350,417685;1806940,1318114;1705340,1212704;1676130,1240645;1749790,1318114;1295130,902825;1784080,1335895;1692640,1240645;1706610,1227945;1805670,1330814;1790430,1339704;1784080,1335895;1796780,1348595;1814560,1338435;1922510,1450195;1900920,1455275;1796780,1348595;1232900,1338435;747760,874885;804910,641204;848090,628504;936990,652635;949690,657714;1250680,1085704;1271000,1324464;1260840,1309225;1227820,1332085;1232900,1338435;1243060,1334625;1258300,1324464;1265920,1337164;1260840,1348595;1249410,1344785;1243060,1334625;1258300,1358754;1262110,1360025;1265920,1361295;1268460,1357485;1272270,1348595;1380220,1521314;1358630,1521314;1258300,1358754;1001760,1518775;1003030,1517504;1003030,1513695;1001760,1499725;1353550,1531475;1358630,1539095;1349740,1549254;1001760,1518775;1249410,1716895;1244330,1709275;1244330,1709275;1237980,1701654;1354820,1560685;1378950,1560685;1249410,1716895;1387840,1549254;1363710,1549254;1371330,1539095;1366250,1530204;1387840,1530204;1395460,1541635;1387840,1549254;1778999,1504804;1401810,1550525;1406890,1544175;1399270,1531475;1894570,1466704;1895840,1467975;1881870,1484485;1778999,1504804;1770110,1650854;1765030,1629264;1888220,1493375;1917430,1487025;1770110,1650854;1928860,1473054;1899649,1479404;1911080,1466704;1908540,1464164;1930130,1459085;1936480,1465435;1928860,1473054;2017760,1456545;2015220,1456545;1956799,1467975;1946640,1470514;1950449,1465435;1941560,1456545;2011410,1440035;2012680,1440035;2425430,1342245;2430510,1346054;2420349,1361295;2017760,1456545;2285730,1630535;2269220,1620375;2309860,1558145;2333990,1537825;2336530,1553064;2285730,1630535;2342880,1539095;2340340,1526395;2339070,1517504;2332720,1522585;2328910,1526395;2430510,1368914;2458449,1360025;2342880,1539095;2466070,1346054;2438130,1354945;2447020,1342245;2439399,1337164;2460990,1329545;2471149,1335895;2466070,1346054;2901680,1042525;2901680,1031095;2764520,958704;2680699,157335;2449560,6204;2356849,411335;2755630,1001885;2758170,1003154;2902949,1073004;2902949,1061575;2763249,992995;2764520,971404;2901680,1042525;2751820,985375;2739120,976485;2750549,961245;2753090,962514;2751820,985375;2754360,951085;2753090,949814;2749280,947275;2728960,975214;2368280,408795;2454640,15095;2487660,10014;2673080,161145;2754360,9510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FA1C3B4" w14:textId="6D8D6F01" w:rsidR="008C406F" w:rsidRDefault="008C406F" w:rsidP="008512F1"/>
    <w:p w14:paraId="16769A61" w14:textId="52465106" w:rsidR="008C406F" w:rsidRPr="0044751D" w:rsidRDefault="00B52BC8" w:rsidP="00B52BC8">
      <w:pPr>
        <w:pStyle w:val="Title"/>
        <w:rPr>
          <w:sz w:val="96"/>
          <w:szCs w:val="52"/>
        </w:rPr>
      </w:pPr>
      <w:r w:rsidRPr="004E5B71">
        <w:rPr>
          <w:sz w:val="96"/>
          <w:szCs w:val="52"/>
        </w:rPr>
        <w:t xml:space="preserve">BCPS </w:t>
      </w:r>
      <w:r w:rsidR="0044751D">
        <w:rPr>
          <w:sz w:val="96"/>
          <w:szCs w:val="52"/>
        </w:rPr>
        <w:br/>
      </w:r>
      <w:r w:rsidR="004E5B71">
        <w:rPr>
          <w:sz w:val="96"/>
          <w:szCs w:val="52"/>
        </w:rPr>
        <w:t>*</w:t>
      </w:r>
      <w:r w:rsidRPr="004E5B71">
        <w:rPr>
          <w:b/>
          <w:bCs/>
          <w:sz w:val="56"/>
          <w:szCs w:val="48"/>
        </w:rPr>
        <w:t>Upcoming</w:t>
      </w:r>
      <w:r w:rsidRPr="004E5B71">
        <w:rPr>
          <w:b/>
          <w:bCs/>
          <w:sz w:val="144"/>
          <w:szCs w:val="54"/>
        </w:rPr>
        <w:t xml:space="preserve"> </w:t>
      </w:r>
      <w:r w:rsidRPr="004E5B71">
        <w:rPr>
          <w:b/>
          <w:bCs/>
          <w:sz w:val="56"/>
          <w:szCs w:val="48"/>
        </w:rPr>
        <w:t>EVENTS</w:t>
      </w:r>
      <w:r w:rsidRPr="00B52BC8">
        <w:rPr>
          <w:sz w:val="144"/>
          <w:szCs w:val="54"/>
        </w:rPr>
        <w:t xml:space="preserve"> </w:t>
      </w:r>
    </w:p>
    <w:p w14:paraId="5F0D29FE" w14:textId="77777777" w:rsidR="00B71D20" w:rsidRDefault="00B71D20" w:rsidP="00B71D20"/>
    <w:p w14:paraId="6BD3E762" w14:textId="3B608453" w:rsidR="0044751D" w:rsidRPr="0044751D" w:rsidRDefault="0044751D" w:rsidP="00B71D20">
      <w:pPr>
        <w:rPr>
          <w:b/>
          <w:bCs/>
          <w:sz w:val="24"/>
          <w:szCs w:val="18"/>
        </w:rPr>
      </w:pPr>
      <w:r w:rsidRPr="0044751D">
        <w:rPr>
          <w:b/>
          <w:bCs/>
          <w:sz w:val="56"/>
          <w:szCs w:val="44"/>
        </w:rPr>
        <w:t>TERM 2</w:t>
      </w:r>
    </w:p>
    <w:p w14:paraId="3EA5DAFC" w14:textId="47198498" w:rsidR="000342FA" w:rsidRDefault="000342FA" w:rsidP="008512F1">
      <w:pPr>
        <w:rPr>
          <w:b/>
          <w:bCs/>
        </w:rPr>
      </w:pPr>
      <w:r>
        <w:rPr>
          <w:b/>
          <w:bCs/>
        </w:rPr>
        <w:t>Wednesday 2</w:t>
      </w:r>
      <w:r w:rsidRPr="000342FA">
        <w:rPr>
          <w:b/>
          <w:bCs/>
          <w:vertAlign w:val="superscript"/>
        </w:rPr>
        <w:t>nd</w:t>
      </w:r>
      <w:r>
        <w:rPr>
          <w:b/>
          <w:bCs/>
        </w:rPr>
        <w:t xml:space="preserve"> July – </w:t>
      </w:r>
    </w:p>
    <w:p w14:paraId="67E460CA" w14:textId="4962BD36" w:rsidR="000342FA" w:rsidRDefault="000342FA" w:rsidP="008512F1">
      <w:r w:rsidRPr="000342FA">
        <w:t>Prep Badger Creek Kinder Visit</w:t>
      </w:r>
    </w:p>
    <w:p w14:paraId="4FC58541" w14:textId="1CF2EF1D" w:rsidR="00BD02B8" w:rsidRPr="00BD02B8" w:rsidRDefault="00BD02B8" w:rsidP="008512F1">
      <w:pPr>
        <w:rPr>
          <w:b/>
          <w:bCs/>
        </w:rPr>
      </w:pPr>
      <w:r w:rsidRPr="00BD02B8">
        <w:rPr>
          <w:b/>
          <w:bCs/>
        </w:rPr>
        <w:t>Thursday 3</w:t>
      </w:r>
      <w:r w:rsidRPr="00BD02B8">
        <w:rPr>
          <w:b/>
          <w:bCs/>
          <w:vertAlign w:val="superscript"/>
        </w:rPr>
        <w:t>rd</w:t>
      </w:r>
      <w:r w:rsidRPr="00BD02B8">
        <w:rPr>
          <w:b/>
          <w:bCs/>
        </w:rPr>
        <w:t xml:space="preserve"> July – </w:t>
      </w:r>
    </w:p>
    <w:p w14:paraId="034A0525" w14:textId="3B528134" w:rsidR="00BD02B8" w:rsidRPr="000342FA" w:rsidRDefault="00BD02B8" w:rsidP="008512F1">
      <w:r>
        <w:t>Free Dress Day – Gold Coin Donations</w:t>
      </w:r>
    </w:p>
    <w:p w14:paraId="547EA9D3" w14:textId="39009F19" w:rsidR="00B52BC8" w:rsidRPr="00B52BC8" w:rsidRDefault="00B52BC8" w:rsidP="008512F1">
      <w:pPr>
        <w:rPr>
          <w:b/>
          <w:bCs/>
        </w:rPr>
      </w:pPr>
      <w:r w:rsidRPr="00B52BC8">
        <w:rPr>
          <w:b/>
          <w:bCs/>
        </w:rPr>
        <w:t>Friday 4</w:t>
      </w:r>
      <w:r w:rsidRPr="00B52BC8">
        <w:rPr>
          <w:b/>
          <w:bCs/>
          <w:vertAlign w:val="superscript"/>
        </w:rPr>
        <w:t>th</w:t>
      </w:r>
      <w:r w:rsidRPr="00B52BC8">
        <w:rPr>
          <w:b/>
          <w:bCs/>
        </w:rPr>
        <w:t xml:space="preserve"> Ju</w:t>
      </w:r>
      <w:r w:rsidR="00C43740">
        <w:rPr>
          <w:b/>
          <w:bCs/>
        </w:rPr>
        <w:t>ly</w:t>
      </w:r>
      <w:r w:rsidRPr="00B52BC8">
        <w:rPr>
          <w:b/>
          <w:bCs/>
        </w:rPr>
        <w:t xml:space="preserve"> – </w:t>
      </w:r>
    </w:p>
    <w:p w14:paraId="480B8BE2" w14:textId="7E023943" w:rsidR="0044751D" w:rsidRDefault="00B52BC8" w:rsidP="008512F1">
      <w:pPr>
        <w:rPr>
          <w:b/>
          <w:bCs/>
        </w:rPr>
      </w:pPr>
      <w:r>
        <w:t>Last Day Term 2</w:t>
      </w:r>
      <w:r w:rsidR="00AD3BCB">
        <w:t xml:space="preserve"> – </w:t>
      </w:r>
      <w:r w:rsidR="00AD3BCB" w:rsidRPr="00BD02B8">
        <w:rPr>
          <w:b/>
          <w:bCs/>
        </w:rPr>
        <w:t>2.30pm Finish</w:t>
      </w:r>
    </w:p>
    <w:p w14:paraId="75776FC7" w14:textId="77777777" w:rsidR="0044751D" w:rsidRDefault="0044751D" w:rsidP="008512F1">
      <w:pPr>
        <w:rPr>
          <w:b/>
          <w:bCs/>
        </w:rPr>
      </w:pPr>
    </w:p>
    <w:p w14:paraId="0E9E9EC9" w14:textId="01593A51" w:rsidR="0044751D" w:rsidRPr="0044751D" w:rsidRDefault="0044751D" w:rsidP="008512F1">
      <w:pPr>
        <w:rPr>
          <w:b/>
          <w:bCs/>
          <w:sz w:val="24"/>
          <w:szCs w:val="18"/>
        </w:rPr>
      </w:pPr>
      <w:r w:rsidRPr="0044751D">
        <w:rPr>
          <w:b/>
          <w:bCs/>
          <w:sz w:val="56"/>
          <w:szCs w:val="44"/>
        </w:rPr>
        <w:t xml:space="preserve">TERM </w:t>
      </w:r>
      <w:r w:rsidRPr="0044751D">
        <w:rPr>
          <w:b/>
          <w:bCs/>
          <w:sz w:val="56"/>
          <w:szCs w:val="44"/>
        </w:rPr>
        <w:t>3</w:t>
      </w:r>
    </w:p>
    <w:p w14:paraId="1258CB0E" w14:textId="0D3B5312" w:rsidR="00A76F56" w:rsidRPr="00A76F56" w:rsidRDefault="00A76F56" w:rsidP="008512F1">
      <w:pPr>
        <w:rPr>
          <w:b/>
          <w:bCs/>
        </w:rPr>
      </w:pPr>
      <w:r w:rsidRPr="00A76F56">
        <w:rPr>
          <w:b/>
          <w:bCs/>
        </w:rPr>
        <w:t>Monday 21</w:t>
      </w:r>
      <w:r w:rsidRPr="00A76F56">
        <w:rPr>
          <w:b/>
          <w:bCs/>
          <w:vertAlign w:val="superscript"/>
        </w:rPr>
        <w:t>st</w:t>
      </w:r>
      <w:r w:rsidRPr="00A76F56">
        <w:rPr>
          <w:b/>
          <w:bCs/>
        </w:rPr>
        <w:t xml:space="preserve"> July – </w:t>
      </w:r>
    </w:p>
    <w:p w14:paraId="03FE4EA6" w14:textId="2E7CFE83" w:rsidR="00A76F56" w:rsidRDefault="00A76F56" w:rsidP="008512F1">
      <w:pPr>
        <w:rPr>
          <w:b/>
          <w:bCs/>
        </w:rPr>
      </w:pPr>
      <w:r w:rsidRPr="00A76F56">
        <w:t>First Day Term 3</w:t>
      </w:r>
      <w:r w:rsidR="000342FA">
        <w:t xml:space="preserve"> – </w:t>
      </w:r>
      <w:r w:rsidR="000342FA" w:rsidRPr="000342FA">
        <w:rPr>
          <w:b/>
          <w:bCs/>
        </w:rPr>
        <w:t>CURRICULUM DAY</w:t>
      </w:r>
    </w:p>
    <w:p w14:paraId="0DE19829" w14:textId="75485F3D" w:rsidR="000342FA" w:rsidRDefault="000342FA" w:rsidP="008512F1">
      <w:pPr>
        <w:rPr>
          <w:b/>
          <w:bCs/>
        </w:rPr>
      </w:pPr>
      <w:r>
        <w:rPr>
          <w:b/>
          <w:bCs/>
        </w:rPr>
        <w:t>Tuesday 22</w:t>
      </w:r>
      <w:r w:rsidRPr="000342FA">
        <w:rPr>
          <w:b/>
          <w:bCs/>
          <w:vertAlign w:val="superscript"/>
        </w:rPr>
        <w:t>nd</w:t>
      </w:r>
      <w:r>
        <w:rPr>
          <w:b/>
          <w:bCs/>
        </w:rPr>
        <w:t xml:space="preserve"> July – </w:t>
      </w:r>
    </w:p>
    <w:p w14:paraId="682B02CC" w14:textId="10CE18CB" w:rsidR="000342FA" w:rsidRDefault="000342FA" w:rsidP="008512F1">
      <w:r w:rsidRPr="000342FA">
        <w:t>First Day Term 3 – Students Return</w:t>
      </w:r>
    </w:p>
    <w:p w14:paraId="22249468" w14:textId="72318AE8" w:rsidR="000342FA" w:rsidRPr="000342FA" w:rsidRDefault="000342FA" w:rsidP="008512F1">
      <w:pPr>
        <w:rPr>
          <w:b/>
          <w:bCs/>
        </w:rPr>
      </w:pPr>
      <w:r w:rsidRPr="000342FA">
        <w:rPr>
          <w:b/>
          <w:bCs/>
        </w:rPr>
        <w:t>Thursday 24</w:t>
      </w:r>
      <w:r w:rsidRPr="000342FA">
        <w:rPr>
          <w:b/>
          <w:bCs/>
          <w:vertAlign w:val="superscript"/>
        </w:rPr>
        <w:t>th</w:t>
      </w:r>
      <w:r w:rsidRPr="000342FA">
        <w:rPr>
          <w:b/>
          <w:bCs/>
        </w:rPr>
        <w:t xml:space="preserve"> July – </w:t>
      </w:r>
    </w:p>
    <w:p w14:paraId="478F1705" w14:textId="13DA43E4" w:rsidR="000342FA" w:rsidRPr="000342FA" w:rsidRDefault="000342FA" w:rsidP="008512F1">
      <w:r>
        <w:t>Grade 5/6 Snow Trip</w:t>
      </w:r>
    </w:p>
    <w:p w14:paraId="64B420E9" w14:textId="252C86EC" w:rsidR="00A76F56" w:rsidRPr="00A76F56" w:rsidRDefault="00A76F56" w:rsidP="008512F1">
      <w:pPr>
        <w:rPr>
          <w:b/>
          <w:bCs/>
        </w:rPr>
      </w:pPr>
      <w:r w:rsidRPr="00A76F56">
        <w:rPr>
          <w:b/>
          <w:bCs/>
        </w:rPr>
        <w:t>Monday 28</w:t>
      </w:r>
      <w:r w:rsidRPr="00A76F56">
        <w:rPr>
          <w:b/>
          <w:bCs/>
          <w:vertAlign w:val="superscript"/>
        </w:rPr>
        <w:t>th</w:t>
      </w:r>
      <w:r w:rsidRPr="00A76F56">
        <w:rPr>
          <w:b/>
          <w:bCs/>
        </w:rPr>
        <w:t xml:space="preserve"> July – </w:t>
      </w:r>
    </w:p>
    <w:p w14:paraId="6D361DDD" w14:textId="360CA4DC" w:rsidR="00A76F56" w:rsidRDefault="00A76F56" w:rsidP="008512F1">
      <w:r>
        <w:t>Grade 3/4 Swimming Week</w:t>
      </w:r>
    </w:p>
    <w:p w14:paraId="650A2739" w14:textId="376B3AC6" w:rsidR="00A76F56" w:rsidRPr="00A76F56" w:rsidRDefault="00A76F56" w:rsidP="008512F1">
      <w:pPr>
        <w:rPr>
          <w:b/>
          <w:bCs/>
        </w:rPr>
      </w:pPr>
      <w:r w:rsidRPr="00A76F56">
        <w:rPr>
          <w:b/>
          <w:bCs/>
        </w:rPr>
        <w:t xml:space="preserve">Tuesday </w:t>
      </w:r>
      <w:r w:rsidR="000342FA">
        <w:rPr>
          <w:b/>
          <w:bCs/>
        </w:rPr>
        <w:t>2</w:t>
      </w:r>
      <w:r w:rsidRPr="00A76F56">
        <w:rPr>
          <w:b/>
          <w:bCs/>
        </w:rPr>
        <w:t>9</w:t>
      </w:r>
      <w:r w:rsidRPr="00A76F56">
        <w:rPr>
          <w:b/>
          <w:bCs/>
          <w:vertAlign w:val="superscript"/>
        </w:rPr>
        <w:t>th</w:t>
      </w:r>
      <w:r w:rsidRPr="00A76F56">
        <w:rPr>
          <w:b/>
          <w:bCs/>
        </w:rPr>
        <w:t xml:space="preserve"> July – </w:t>
      </w:r>
    </w:p>
    <w:p w14:paraId="0F10F367" w14:textId="5D32443F" w:rsidR="00A76F56" w:rsidRDefault="00A76F56" w:rsidP="008512F1">
      <w:r>
        <w:t>100 Days of Prep</w:t>
      </w:r>
      <w:r w:rsidR="000342FA">
        <w:t xml:space="preserve"> Celebration</w:t>
      </w:r>
    </w:p>
    <w:p w14:paraId="472808E3" w14:textId="71B00963" w:rsidR="000342FA" w:rsidRPr="000342FA" w:rsidRDefault="000342FA" w:rsidP="008512F1">
      <w:pPr>
        <w:rPr>
          <w:b/>
          <w:bCs/>
        </w:rPr>
      </w:pPr>
      <w:r w:rsidRPr="000342FA">
        <w:rPr>
          <w:b/>
          <w:bCs/>
        </w:rPr>
        <w:t>Monday 4</w:t>
      </w:r>
      <w:r w:rsidRPr="000342FA">
        <w:rPr>
          <w:b/>
          <w:bCs/>
          <w:vertAlign w:val="superscript"/>
        </w:rPr>
        <w:t>th</w:t>
      </w:r>
      <w:r w:rsidRPr="000342FA">
        <w:rPr>
          <w:b/>
          <w:bCs/>
        </w:rPr>
        <w:t xml:space="preserve"> August – </w:t>
      </w:r>
    </w:p>
    <w:p w14:paraId="3553A0B8" w14:textId="52891CA3" w:rsidR="000342FA" w:rsidRPr="00A76F56" w:rsidRDefault="000342FA" w:rsidP="008512F1">
      <w:r>
        <w:t xml:space="preserve">Prep, 1&amp;2 Swimming Week </w:t>
      </w:r>
    </w:p>
    <w:p w14:paraId="4DFFBF16" w14:textId="77777777" w:rsidR="00A76F56" w:rsidRPr="00E421BF" w:rsidRDefault="00A76F56" w:rsidP="008512F1">
      <w:pPr>
        <w:rPr>
          <w:bCs/>
        </w:rPr>
      </w:pPr>
    </w:p>
    <w:sectPr w:rsidR="00A76F56" w:rsidRPr="00E421BF" w:rsidSect="00B71D20">
      <w:pgSz w:w="12240" w:h="15840"/>
      <w:pgMar w:top="1627" w:right="2160" w:bottom="36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119B" w14:textId="77777777" w:rsidR="00B52BC8" w:rsidRDefault="00B52BC8">
      <w:r>
        <w:separator/>
      </w:r>
    </w:p>
  </w:endnote>
  <w:endnote w:type="continuationSeparator" w:id="0">
    <w:p w14:paraId="572FCA7D" w14:textId="77777777" w:rsidR="00B52BC8" w:rsidRDefault="00B5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6846" w14:textId="77777777" w:rsidR="00B52BC8" w:rsidRDefault="00B52BC8">
      <w:r>
        <w:separator/>
      </w:r>
    </w:p>
  </w:footnote>
  <w:footnote w:type="continuationSeparator" w:id="0">
    <w:p w14:paraId="4325B77E" w14:textId="77777777" w:rsidR="00B52BC8" w:rsidRDefault="00B5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793042">
    <w:abstractNumId w:val="9"/>
  </w:num>
  <w:num w:numId="2" w16cid:durableId="339624986">
    <w:abstractNumId w:val="7"/>
  </w:num>
  <w:num w:numId="3" w16cid:durableId="83846043">
    <w:abstractNumId w:val="6"/>
  </w:num>
  <w:num w:numId="4" w16cid:durableId="233324755">
    <w:abstractNumId w:val="5"/>
  </w:num>
  <w:num w:numId="5" w16cid:durableId="1553886584">
    <w:abstractNumId w:val="4"/>
  </w:num>
  <w:num w:numId="6" w16cid:durableId="1657107662">
    <w:abstractNumId w:val="8"/>
  </w:num>
  <w:num w:numId="7" w16cid:durableId="1774983040">
    <w:abstractNumId w:val="3"/>
  </w:num>
  <w:num w:numId="8" w16cid:durableId="1318344558">
    <w:abstractNumId w:val="2"/>
  </w:num>
  <w:num w:numId="9" w16cid:durableId="660307138">
    <w:abstractNumId w:val="1"/>
  </w:num>
  <w:num w:numId="10" w16cid:durableId="173149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C8"/>
    <w:rsid w:val="000342FA"/>
    <w:rsid w:val="00103563"/>
    <w:rsid w:val="00111EBF"/>
    <w:rsid w:val="00112F02"/>
    <w:rsid w:val="00115801"/>
    <w:rsid w:val="0011696D"/>
    <w:rsid w:val="00136F71"/>
    <w:rsid w:val="00150B88"/>
    <w:rsid w:val="001543AD"/>
    <w:rsid w:val="002309C9"/>
    <w:rsid w:val="002820BD"/>
    <w:rsid w:val="003177CF"/>
    <w:rsid w:val="003869E3"/>
    <w:rsid w:val="003A247F"/>
    <w:rsid w:val="003A33DA"/>
    <w:rsid w:val="003B3EB6"/>
    <w:rsid w:val="003B5AD0"/>
    <w:rsid w:val="003E1BC7"/>
    <w:rsid w:val="00412D50"/>
    <w:rsid w:val="004147F9"/>
    <w:rsid w:val="00441E69"/>
    <w:rsid w:val="0044751D"/>
    <w:rsid w:val="004606D7"/>
    <w:rsid w:val="0046365E"/>
    <w:rsid w:val="00476E13"/>
    <w:rsid w:val="004938B2"/>
    <w:rsid w:val="004C0EBB"/>
    <w:rsid w:val="004C0EE5"/>
    <w:rsid w:val="004E5B71"/>
    <w:rsid w:val="00536419"/>
    <w:rsid w:val="00543031"/>
    <w:rsid w:val="00572ABB"/>
    <w:rsid w:val="00573B0F"/>
    <w:rsid w:val="005E4744"/>
    <w:rsid w:val="00630040"/>
    <w:rsid w:val="00676DEE"/>
    <w:rsid w:val="00690340"/>
    <w:rsid w:val="006A4E3A"/>
    <w:rsid w:val="006B63C4"/>
    <w:rsid w:val="006D54F3"/>
    <w:rsid w:val="006F2B06"/>
    <w:rsid w:val="00700041"/>
    <w:rsid w:val="00713F88"/>
    <w:rsid w:val="0074419D"/>
    <w:rsid w:val="0076662C"/>
    <w:rsid w:val="007828CE"/>
    <w:rsid w:val="007F1236"/>
    <w:rsid w:val="008026D0"/>
    <w:rsid w:val="00815A13"/>
    <w:rsid w:val="008512F1"/>
    <w:rsid w:val="00877AA7"/>
    <w:rsid w:val="008963DF"/>
    <w:rsid w:val="008C406F"/>
    <w:rsid w:val="00916F84"/>
    <w:rsid w:val="00940F80"/>
    <w:rsid w:val="00961BA3"/>
    <w:rsid w:val="00993B46"/>
    <w:rsid w:val="00A11F2A"/>
    <w:rsid w:val="00A45B14"/>
    <w:rsid w:val="00A6356B"/>
    <w:rsid w:val="00A7641C"/>
    <w:rsid w:val="00A76F56"/>
    <w:rsid w:val="00AA4C38"/>
    <w:rsid w:val="00AD06F1"/>
    <w:rsid w:val="00AD3BCB"/>
    <w:rsid w:val="00B52BC8"/>
    <w:rsid w:val="00B71D20"/>
    <w:rsid w:val="00BA1853"/>
    <w:rsid w:val="00BD02B8"/>
    <w:rsid w:val="00C32BDF"/>
    <w:rsid w:val="00C43740"/>
    <w:rsid w:val="00C73422"/>
    <w:rsid w:val="00CC4335"/>
    <w:rsid w:val="00D260E2"/>
    <w:rsid w:val="00D27E23"/>
    <w:rsid w:val="00D40756"/>
    <w:rsid w:val="00D92773"/>
    <w:rsid w:val="00DE2F74"/>
    <w:rsid w:val="00DE4A6E"/>
    <w:rsid w:val="00E03596"/>
    <w:rsid w:val="00E32E17"/>
    <w:rsid w:val="00E362AE"/>
    <w:rsid w:val="00E421BF"/>
    <w:rsid w:val="00EA08EE"/>
    <w:rsid w:val="00EB241B"/>
    <w:rsid w:val="00ED405E"/>
    <w:rsid w:val="00F127B2"/>
    <w:rsid w:val="00F323D1"/>
    <w:rsid w:val="00F44463"/>
    <w:rsid w:val="00F524AD"/>
    <w:rsid w:val="00F7025C"/>
    <w:rsid w:val="00FC4C60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539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F1"/>
    <w:pPr>
      <w:spacing w:after="0" w:line="240" w:lineRule="auto"/>
    </w:pPr>
    <w:rPr>
      <w:sz w:val="32"/>
    </w:rPr>
  </w:style>
  <w:style w:type="paragraph" w:styleId="Heading1">
    <w:name w:val="heading 1"/>
    <w:basedOn w:val="Normal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172534" w:themeColor="accent6" w:themeShade="80"/>
      <w:sz w:val="40"/>
      <w:szCs w:val="104"/>
    </w:rPr>
  </w:style>
  <w:style w:type="paragraph" w:styleId="Heading2">
    <w:name w:val="heading 2"/>
    <w:basedOn w:val="Normal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172534" w:themeColor="accent6" w:themeShade="80"/>
      <w:spacing w:val="40"/>
      <w:szCs w:val="40"/>
    </w:rPr>
  </w:style>
  <w:style w:type="paragraph" w:styleId="Heading3">
    <w:name w:val="heading 3"/>
    <w:basedOn w:val="Normal"/>
    <w:next w:val="Normal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172534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30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30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20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20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46"/>
    <w:rPr>
      <w:color w:val="595959" w:themeColor="text1" w:themeTint="A6"/>
    </w:rPr>
  </w:style>
  <w:style w:type="character" w:styleId="Strong">
    <w:name w:val="Strong"/>
    <w:basedOn w:val="DefaultParagraphFont"/>
    <w:uiPriority w:val="2"/>
    <w:semiHidden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Header">
    <w:name w:val="header"/>
    <w:basedOn w:val="Normal"/>
    <w:link w:val="Head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F1"/>
    <w:rPr>
      <w:sz w:val="32"/>
    </w:rPr>
  </w:style>
  <w:style w:type="paragraph" w:styleId="Footer">
    <w:name w:val="footer"/>
    <w:basedOn w:val="Normal"/>
    <w:link w:val="Foot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2F1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F1"/>
    <w:rPr>
      <w:rFonts w:asciiTheme="majorHAnsi" w:eastAsiaTheme="majorEastAsia" w:hAnsiTheme="majorHAnsi" w:cstheme="majorBidi"/>
      <w:i/>
      <w:iCs/>
      <w:color w:val="1A3012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F1"/>
    <w:rPr>
      <w:rFonts w:asciiTheme="majorHAnsi" w:eastAsiaTheme="majorEastAsia" w:hAnsiTheme="majorHAnsi" w:cstheme="majorBidi"/>
      <w:color w:val="1A3012" w:themeColor="accent1" w:themeShade="BF"/>
      <w:sz w:val="32"/>
    </w:rPr>
  </w:style>
  <w:style w:type="character" w:styleId="IntenseEmphasis">
    <w:name w:val="Intense Emphasis"/>
    <w:basedOn w:val="DefaultParagraphFont"/>
    <w:uiPriority w:val="21"/>
    <w:semiHidden/>
    <w:qFormat/>
    <w:rsid w:val="006D54F3"/>
    <w:rPr>
      <w:i/>
      <w:iCs/>
      <w:color w:val="1A30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D54F3"/>
    <w:pPr>
      <w:pBdr>
        <w:top w:val="single" w:sz="4" w:space="10" w:color="1A3012" w:themeColor="accent1" w:themeShade="BF"/>
        <w:bottom w:val="single" w:sz="4" w:space="10" w:color="1A3012" w:themeColor="accent1" w:themeShade="BF"/>
      </w:pBdr>
      <w:spacing w:before="360"/>
      <w:ind w:left="864" w:right="864"/>
      <w:jc w:val="center"/>
    </w:pPr>
    <w:rPr>
      <w:i/>
      <w:iCs/>
      <w:color w:val="1A30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12F1"/>
    <w:rPr>
      <w:i/>
      <w:iCs/>
      <w:color w:val="1A3012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semiHidden/>
    <w:qFormat/>
    <w:rsid w:val="006D54F3"/>
    <w:rPr>
      <w:b/>
      <w:bCs/>
      <w:caps w:val="0"/>
      <w:smallCaps/>
      <w:color w:val="1A3012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F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6D54F3"/>
  </w:style>
  <w:style w:type="paragraph" w:styleId="BlockText">
    <w:name w:val="Block Text"/>
    <w:basedOn w:val="Normal"/>
    <w:uiPriority w:val="99"/>
    <w:semiHidden/>
    <w:rsid w:val="00993B46"/>
    <w:pPr>
      <w:pBdr>
        <w:top w:val="single" w:sz="2" w:space="10" w:color="1A3012" w:themeColor="accent1" w:themeShade="BF" w:shadow="1"/>
        <w:left w:val="single" w:sz="2" w:space="10" w:color="1A3012" w:themeColor="accent1" w:themeShade="BF" w:shadow="1"/>
        <w:bottom w:val="single" w:sz="2" w:space="10" w:color="1A3012" w:themeColor="accent1" w:themeShade="BF" w:shadow="1"/>
        <w:right w:val="single" w:sz="2" w:space="10" w:color="1A3012" w:themeColor="accent1" w:themeShade="BF" w:shadow="1"/>
      </w:pBdr>
      <w:ind w:left="1152" w:right="1152"/>
    </w:pPr>
    <w:rPr>
      <w:i/>
      <w:iCs/>
      <w:color w:val="1A30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6D5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F1"/>
    <w:rPr>
      <w:sz w:val="32"/>
    </w:rPr>
  </w:style>
  <w:style w:type="paragraph" w:styleId="BodyText2">
    <w:name w:val="Body Text 2"/>
    <w:basedOn w:val="Normal"/>
    <w:link w:val="BodyText2Char"/>
    <w:uiPriority w:val="99"/>
    <w:semiHidden/>
    <w:rsid w:val="006D5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12F1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12F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D54F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12F1"/>
    <w:rPr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D54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2F1"/>
    <w:rPr>
      <w:sz w:val="3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D54F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12F1"/>
    <w:rPr>
      <w:b/>
      <w:bCs/>
      <w:sz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6D54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12F1"/>
    <w:rPr>
      <w:sz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2F1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6D54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6D54F3"/>
    <w:rPr>
      <w:i/>
      <w:iCs/>
      <w:color w:val="0E2841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rsid w:val="006D54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12F1"/>
    <w:rPr>
      <w:sz w:val="32"/>
    </w:rPr>
  </w:style>
  <w:style w:type="table" w:styleId="ColorfulGrid">
    <w:name w:val="Colorful Grid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</w:rPr>
      <w:tblPr/>
      <w:tcPr>
        <w:shd w:val="clear" w:color="auto" w:fill="98D1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1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</w:rPr>
      <w:tblPr/>
      <w:tcPr>
        <w:shd w:val="clear" w:color="auto" w:fill="FCC0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0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</w:rPr>
      <w:tblPr/>
      <w:tcPr>
        <w:shd w:val="clear" w:color="auto" w:fill="E9D5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D5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</w:rPr>
      <w:tblPr/>
      <w:tcPr>
        <w:shd w:val="clear" w:color="auto" w:fill="E69D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9D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</w:rPr>
      <w:tblPr/>
      <w:tcPr>
        <w:shd w:val="clear" w:color="auto" w:fill="DCBD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D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</w:rPr>
      <w:tblPr/>
      <w:tcPr>
        <w:shd w:val="clear" w:color="auto" w:fill="9CB6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6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2619" w:themeFill="accent4" w:themeFillShade="CC"/>
      </w:tcPr>
    </w:tblStylePr>
    <w:tblStylePr w:type="lastRow">
      <w:rPr>
        <w:b/>
        <w:bCs/>
        <w:color w:val="71261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7A39" w:themeFill="accent3" w:themeFillShade="CC"/>
      </w:tcPr>
    </w:tblStylePr>
    <w:tblStylePr w:type="lastRow">
      <w:rPr>
        <w:b/>
        <w:bCs/>
        <w:color w:val="AD7A3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3B53" w:themeFill="accent6" w:themeFillShade="CC"/>
      </w:tcPr>
    </w:tblStylePr>
    <w:tblStylePr w:type="lastRow">
      <w:rPr>
        <w:b/>
        <w:bCs/>
        <w:color w:val="253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A40" w:themeFill="accent5" w:themeFillShade="CC"/>
      </w:tcPr>
    </w:tblStylePr>
    <w:tblStylePr w:type="lastRow">
      <w:rPr>
        <w:b/>
        <w:bCs/>
        <w:color w:val="834A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26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260E" w:themeColor="accent1" w:themeShade="99"/>
          <w:insideV w:val="nil"/>
        </w:tcBorders>
        <w:shd w:val="clear" w:color="auto" w:fill="1426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60E" w:themeFill="accent1" w:themeFillShade="99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7FC6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3C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3C03" w:themeColor="accent2" w:themeShade="99"/>
          <w:insideV w:val="nil"/>
        </w:tcBorders>
        <w:shd w:val="clear" w:color="auto" w:fill="803C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3C03" w:themeFill="accent2" w:themeFillShade="99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BB07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3020" w:themeColor="accent4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2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2A" w:themeColor="accent3" w:themeShade="99"/>
          <w:insideV w:val="nil"/>
        </w:tcBorders>
        <w:shd w:val="clear" w:color="auto" w:fill="815B2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2A" w:themeFill="accent3" w:themeFillShade="99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9758" w:themeColor="accent3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C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C13" w:themeColor="accent4" w:themeShade="99"/>
          <w:insideV w:val="nil"/>
        </w:tcBorders>
        <w:shd w:val="clear" w:color="auto" w:fill="551C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C13" w:themeFill="accent4" w:themeFillShade="99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0857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4B68" w:themeColor="accent6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73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730" w:themeColor="accent5" w:themeShade="99"/>
          <w:insideV w:val="nil"/>
        </w:tcBorders>
        <w:shd w:val="clear" w:color="auto" w:fill="62373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730" w:themeFill="accent5" w:themeFillShade="99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3A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5D51" w:themeColor="accent5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C3E" w:themeColor="accent6" w:themeShade="99"/>
          <w:insideV w:val="nil"/>
        </w:tcBorders>
        <w:shd w:val="clear" w:color="auto" w:fill="1C2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C3E" w:themeFill="accent6" w:themeFillShade="99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83A4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D54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54F3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F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54F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F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0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0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32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4B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C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2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7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3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2E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53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5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8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D54F3"/>
  </w:style>
  <w:style w:type="character" w:customStyle="1" w:styleId="DateChar">
    <w:name w:val="Date Char"/>
    <w:basedOn w:val="DefaultParagraphFont"/>
    <w:link w:val="Date"/>
    <w:uiPriority w:val="99"/>
    <w:semiHidden/>
    <w:rsid w:val="008512F1"/>
    <w:rPr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12F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D54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12F1"/>
    <w:rPr>
      <w:sz w:val="32"/>
    </w:rPr>
  </w:style>
  <w:style w:type="character" w:styleId="Emphasis">
    <w:name w:val="Emphasis"/>
    <w:basedOn w:val="DefaultParagraphFont"/>
    <w:uiPriority w:val="20"/>
    <w:semiHidden/>
    <w:qFormat/>
    <w:rsid w:val="006D54F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6D54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D54F3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12F1"/>
    <w:rPr>
      <w:szCs w:val="20"/>
    </w:rPr>
  </w:style>
  <w:style w:type="paragraph" w:styleId="EnvelopeAddress">
    <w:name w:val="envelope address"/>
    <w:basedOn w:val="Normal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rsid w:val="00993B46"/>
    <w:rPr>
      <w:color w:val="1A3012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4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4F3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2F1"/>
    <w:rPr>
      <w:szCs w:val="20"/>
    </w:rPr>
  </w:style>
  <w:style w:type="table" w:styleId="GridTable1Light">
    <w:name w:val="Grid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8D183" w:themeColor="accent1" w:themeTint="66"/>
        <w:left w:val="single" w:sz="4" w:space="0" w:color="98D183" w:themeColor="accent1" w:themeTint="66"/>
        <w:bottom w:val="single" w:sz="4" w:space="0" w:color="98D183" w:themeColor="accent1" w:themeTint="66"/>
        <w:right w:val="single" w:sz="4" w:space="0" w:color="98D183" w:themeColor="accent1" w:themeTint="66"/>
        <w:insideH w:val="single" w:sz="4" w:space="0" w:color="98D183" w:themeColor="accent1" w:themeTint="66"/>
        <w:insideV w:val="single" w:sz="4" w:space="0" w:color="98D1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CC08D" w:themeColor="accent2" w:themeTint="66"/>
        <w:left w:val="single" w:sz="4" w:space="0" w:color="FCC08D" w:themeColor="accent2" w:themeTint="66"/>
        <w:bottom w:val="single" w:sz="4" w:space="0" w:color="FCC08D" w:themeColor="accent2" w:themeTint="66"/>
        <w:right w:val="single" w:sz="4" w:space="0" w:color="FCC08D" w:themeColor="accent2" w:themeTint="66"/>
        <w:insideH w:val="single" w:sz="4" w:space="0" w:color="FCC08D" w:themeColor="accent2" w:themeTint="66"/>
        <w:insideV w:val="single" w:sz="4" w:space="0" w:color="FCC0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9D5BC" w:themeColor="accent3" w:themeTint="66"/>
        <w:left w:val="single" w:sz="4" w:space="0" w:color="E9D5BC" w:themeColor="accent3" w:themeTint="66"/>
        <w:bottom w:val="single" w:sz="4" w:space="0" w:color="E9D5BC" w:themeColor="accent3" w:themeTint="66"/>
        <w:right w:val="single" w:sz="4" w:space="0" w:color="E9D5BC" w:themeColor="accent3" w:themeTint="66"/>
        <w:insideH w:val="single" w:sz="4" w:space="0" w:color="E9D5BC" w:themeColor="accent3" w:themeTint="66"/>
        <w:insideV w:val="single" w:sz="4" w:space="0" w:color="E9D5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9D91" w:themeColor="accent4" w:themeTint="66"/>
        <w:left w:val="single" w:sz="4" w:space="0" w:color="E69D91" w:themeColor="accent4" w:themeTint="66"/>
        <w:bottom w:val="single" w:sz="4" w:space="0" w:color="E69D91" w:themeColor="accent4" w:themeTint="66"/>
        <w:right w:val="single" w:sz="4" w:space="0" w:color="E69D91" w:themeColor="accent4" w:themeTint="66"/>
        <w:insideH w:val="single" w:sz="4" w:space="0" w:color="E69D91" w:themeColor="accent4" w:themeTint="66"/>
        <w:insideV w:val="single" w:sz="4" w:space="0" w:color="E69D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CBDB8" w:themeColor="accent5" w:themeTint="66"/>
        <w:left w:val="single" w:sz="4" w:space="0" w:color="DCBDB8" w:themeColor="accent5" w:themeTint="66"/>
        <w:bottom w:val="single" w:sz="4" w:space="0" w:color="DCBDB8" w:themeColor="accent5" w:themeTint="66"/>
        <w:right w:val="single" w:sz="4" w:space="0" w:color="DCBDB8" w:themeColor="accent5" w:themeTint="66"/>
        <w:insideH w:val="single" w:sz="4" w:space="0" w:color="DCBDB8" w:themeColor="accent5" w:themeTint="66"/>
        <w:insideV w:val="single" w:sz="4" w:space="0" w:color="DCBD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CB6D2" w:themeColor="accent6" w:themeTint="66"/>
        <w:left w:val="single" w:sz="4" w:space="0" w:color="9CB6D2" w:themeColor="accent6" w:themeTint="66"/>
        <w:bottom w:val="single" w:sz="4" w:space="0" w:color="9CB6D2" w:themeColor="accent6" w:themeTint="66"/>
        <w:right w:val="single" w:sz="4" w:space="0" w:color="9CB6D2" w:themeColor="accent6" w:themeTint="66"/>
        <w:insideH w:val="single" w:sz="4" w:space="0" w:color="9CB6D2" w:themeColor="accent6" w:themeTint="66"/>
        <w:insideV w:val="single" w:sz="4" w:space="0" w:color="9CB6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5BA46" w:themeColor="accent1" w:themeTint="99"/>
        <w:bottom w:val="single" w:sz="2" w:space="0" w:color="65BA46" w:themeColor="accent1" w:themeTint="99"/>
        <w:insideH w:val="single" w:sz="2" w:space="0" w:color="65BA46" w:themeColor="accent1" w:themeTint="99"/>
        <w:insideV w:val="single" w:sz="2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A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BA154" w:themeColor="accent2" w:themeTint="99"/>
        <w:bottom w:val="single" w:sz="2" w:space="0" w:color="FBA154" w:themeColor="accent2" w:themeTint="99"/>
        <w:insideH w:val="single" w:sz="2" w:space="0" w:color="FBA154" w:themeColor="accent2" w:themeTint="99"/>
        <w:insideV w:val="single" w:sz="2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A15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EC09A" w:themeColor="accent3" w:themeTint="99"/>
        <w:bottom w:val="single" w:sz="2" w:space="0" w:color="DEC09A" w:themeColor="accent3" w:themeTint="99"/>
        <w:insideH w:val="single" w:sz="2" w:space="0" w:color="DEC09A" w:themeColor="accent3" w:themeTint="99"/>
        <w:insideV w:val="single" w:sz="2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C0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A6C5A" w:themeColor="accent4" w:themeTint="99"/>
        <w:bottom w:val="single" w:sz="2" w:space="0" w:color="DA6C5A" w:themeColor="accent4" w:themeTint="99"/>
        <w:insideH w:val="single" w:sz="2" w:space="0" w:color="DA6C5A" w:themeColor="accent4" w:themeTint="99"/>
        <w:insideV w:val="single" w:sz="2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6C5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CA9C94" w:themeColor="accent5" w:themeTint="99"/>
        <w:bottom w:val="single" w:sz="2" w:space="0" w:color="CA9C94" w:themeColor="accent5" w:themeTint="99"/>
        <w:insideH w:val="single" w:sz="2" w:space="0" w:color="CA9C94" w:themeColor="accent5" w:themeTint="99"/>
        <w:insideV w:val="single" w:sz="2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C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A92BB" w:themeColor="accent6" w:themeTint="99"/>
        <w:bottom w:val="single" w:sz="2" w:space="0" w:color="6A92BB" w:themeColor="accent6" w:themeTint="99"/>
        <w:insideH w:val="single" w:sz="2" w:space="0" w:color="6A92BB" w:themeColor="accent6" w:themeTint="99"/>
        <w:insideV w:val="single" w:sz="2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3">
    <w:name w:val="Grid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98D18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CC08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9D5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69D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CBD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9CB6D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F1"/>
    <w:rPr>
      <w:rFonts w:asciiTheme="majorHAnsi" w:eastAsiaTheme="majorEastAsia" w:hAnsiTheme="majorHAnsi" w:cstheme="majorBidi"/>
      <w:color w:val="11200C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F1"/>
    <w:rPr>
      <w:rFonts w:asciiTheme="majorHAnsi" w:eastAsiaTheme="majorEastAsia" w:hAnsiTheme="majorHAnsi" w:cstheme="majorBidi"/>
      <w:i/>
      <w:iCs/>
      <w:color w:val="11200C" w:themeColor="accent1" w:themeShade="7F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6D54F3"/>
  </w:style>
  <w:style w:type="paragraph" w:styleId="HTMLAddress">
    <w:name w:val="HTML Address"/>
    <w:basedOn w:val="Normal"/>
    <w:link w:val="HTMLAddressChar"/>
    <w:uiPriority w:val="99"/>
    <w:semiHidden/>
    <w:rsid w:val="006D54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12F1"/>
    <w:rPr>
      <w:i/>
      <w:iCs/>
      <w:sz w:val="32"/>
    </w:rPr>
  </w:style>
  <w:style w:type="character" w:styleId="HTMLCite">
    <w:name w:val="HTML Cite"/>
    <w:basedOn w:val="DefaultParagraphFont"/>
    <w:uiPriority w:val="99"/>
    <w:semiHidden/>
    <w:rsid w:val="006D54F3"/>
    <w:rPr>
      <w:i/>
      <w:iCs/>
    </w:rPr>
  </w:style>
  <w:style w:type="character" w:styleId="HTMLCode">
    <w:name w:val="HTML Code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D54F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2F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6D54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D54F3"/>
    <w:rPr>
      <w:i/>
      <w:iCs/>
    </w:rPr>
  </w:style>
  <w:style w:type="character" w:styleId="Hyperlink">
    <w:name w:val="Hyperlink"/>
    <w:basedOn w:val="DefaultParagraphFont"/>
    <w:uiPriority w:val="99"/>
    <w:semiHidden/>
    <w:rsid w:val="00993B46"/>
    <w:rPr>
      <w:color w:val="6A2318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D54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D54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D54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D54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D54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D54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D54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D54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D54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LightGrid">
    <w:name w:val="Light Grid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1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  <w:shd w:val="clear" w:color="auto" w:fill="BFE3B2" w:themeFill="accent1" w:themeFillTint="3F"/>
      </w:tcPr>
    </w:tblStylePr>
    <w:tblStylePr w:type="band2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1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  <w:shd w:val="clear" w:color="auto" w:fill="FDD8B8" w:themeFill="accent2" w:themeFillTint="3F"/>
      </w:tcPr>
    </w:tblStylePr>
    <w:tblStylePr w:type="band2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1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  <w:shd w:val="clear" w:color="auto" w:fill="F1E5D5" w:themeFill="accent3" w:themeFillTint="3F"/>
      </w:tcPr>
    </w:tblStylePr>
    <w:tblStylePr w:type="band2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1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  <w:shd w:val="clear" w:color="auto" w:fill="EFC2BA" w:themeFill="accent4" w:themeFillTint="3F"/>
      </w:tcPr>
    </w:tblStylePr>
    <w:tblStylePr w:type="band2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1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  <w:shd w:val="clear" w:color="auto" w:fill="E9D6D3" w:themeFill="accent5" w:themeFillTint="3F"/>
      </w:tcPr>
    </w:tblStylePr>
    <w:tblStylePr w:type="band2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1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  <w:shd w:val="clear" w:color="auto" w:fill="C1D2E3" w:themeFill="accent6" w:themeFillTint="3F"/>
      </w:tcPr>
    </w:tblStylePr>
    <w:tblStylePr w:type="band2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D54F3"/>
  </w:style>
  <w:style w:type="paragraph" w:styleId="List">
    <w:name w:val="List"/>
    <w:basedOn w:val="Normal"/>
    <w:uiPriority w:val="99"/>
    <w:semiHidden/>
    <w:rsid w:val="006D54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D54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D54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D54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D54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6D54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D54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D54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D54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D54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6D54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D54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D54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D54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D54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6D54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D54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D54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D54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D54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D54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2">
    <w:name w:val="List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bottom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bottom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bottom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bottom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bottom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bottom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3">
    <w:name w:val="List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34118" w:themeColor="accent1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118" w:themeColor="accent1"/>
          <w:right w:val="single" w:sz="4" w:space="0" w:color="234118" w:themeColor="accent1"/>
        </w:tcBorders>
      </w:tcPr>
    </w:tblStylePr>
    <w:tblStylePr w:type="band1Horz">
      <w:tblPr/>
      <w:tcPr>
        <w:tcBorders>
          <w:top w:val="single" w:sz="4" w:space="0" w:color="234118" w:themeColor="accent1"/>
          <w:bottom w:val="single" w:sz="4" w:space="0" w:color="2341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118" w:themeColor="accent1"/>
          <w:left w:val="nil"/>
        </w:tcBorders>
      </w:tcPr>
    </w:tblStylePr>
    <w:tblStylePr w:type="swCell">
      <w:tblPr/>
      <w:tcPr>
        <w:tcBorders>
          <w:top w:val="double" w:sz="4" w:space="0" w:color="23411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6605" w:themeColor="accent2"/>
          <w:right w:val="single" w:sz="4" w:space="0" w:color="D76605" w:themeColor="accent2"/>
        </w:tcBorders>
      </w:tcPr>
    </w:tblStylePr>
    <w:tblStylePr w:type="band1Horz">
      <w:tblPr/>
      <w:tcPr>
        <w:tcBorders>
          <w:top w:val="single" w:sz="4" w:space="0" w:color="D76605" w:themeColor="accent2"/>
          <w:bottom w:val="single" w:sz="4" w:space="0" w:color="D7660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6605" w:themeColor="accent2"/>
          <w:left w:val="nil"/>
        </w:tcBorders>
      </w:tcPr>
    </w:tblStylePr>
    <w:tblStylePr w:type="swCell">
      <w:tblPr/>
      <w:tcPr>
        <w:tcBorders>
          <w:top w:val="double" w:sz="4" w:space="0" w:color="D7660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89758" w:themeColor="accent3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9758" w:themeColor="accent3"/>
          <w:right w:val="single" w:sz="4" w:space="0" w:color="C89758" w:themeColor="accent3"/>
        </w:tcBorders>
      </w:tcPr>
    </w:tblStylePr>
    <w:tblStylePr w:type="band1Horz">
      <w:tblPr/>
      <w:tcPr>
        <w:tcBorders>
          <w:top w:val="single" w:sz="4" w:space="0" w:color="C89758" w:themeColor="accent3"/>
          <w:bottom w:val="single" w:sz="4" w:space="0" w:color="C897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9758" w:themeColor="accent3"/>
          <w:left w:val="nil"/>
        </w:tcBorders>
      </w:tcPr>
    </w:tblStylePr>
    <w:tblStylePr w:type="swCell">
      <w:tblPr/>
      <w:tcPr>
        <w:tcBorders>
          <w:top w:val="double" w:sz="4" w:space="0" w:color="C897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E3020" w:themeColor="accent4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020" w:themeColor="accent4"/>
          <w:right w:val="single" w:sz="4" w:space="0" w:color="8E3020" w:themeColor="accent4"/>
        </w:tcBorders>
      </w:tcPr>
    </w:tblStylePr>
    <w:tblStylePr w:type="band1Horz">
      <w:tblPr/>
      <w:tcPr>
        <w:tcBorders>
          <w:top w:val="single" w:sz="4" w:space="0" w:color="8E3020" w:themeColor="accent4"/>
          <w:bottom w:val="single" w:sz="4" w:space="0" w:color="8E302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020" w:themeColor="accent4"/>
          <w:left w:val="nil"/>
        </w:tcBorders>
      </w:tcPr>
    </w:tblStylePr>
    <w:tblStylePr w:type="swCell">
      <w:tblPr/>
      <w:tcPr>
        <w:tcBorders>
          <w:top w:val="double" w:sz="4" w:space="0" w:color="8E302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5D51" w:themeColor="accent5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5D51" w:themeColor="accent5"/>
          <w:right w:val="single" w:sz="4" w:space="0" w:color="A55D51" w:themeColor="accent5"/>
        </w:tcBorders>
      </w:tcPr>
    </w:tblStylePr>
    <w:tblStylePr w:type="band1Horz">
      <w:tblPr/>
      <w:tcPr>
        <w:tcBorders>
          <w:top w:val="single" w:sz="4" w:space="0" w:color="A55D51" w:themeColor="accent5"/>
          <w:bottom w:val="single" w:sz="4" w:space="0" w:color="A55D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5D51" w:themeColor="accent5"/>
          <w:left w:val="nil"/>
        </w:tcBorders>
      </w:tcPr>
    </w:tblStylePr>
    <w:tblStylePr w:type="swCell">
      <w:tblPr/>
      <w:tcPr>
        <w:tcBorders>
          <w:top w:val="double" w:sz="4" w:space="0" w:color="A55D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F4B68" w:themeColor="accent6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4B68" w:themeColor="accent6"/>
          <w:right w:val="single" w:sz="4" w:space="0" w:color="2F4B68" w:themeColor="accent6"/>
        </w:tcBorders>
      </w:tcPr>
    </w:tblStylePr>
    <w:tblStylePr w:type="band1Horz">
      <w:tblPr/>
      <w:tcPr>
        <w:tcBorders>
          <w:top w:val="single" w:sz="4" w:space="0" w:color="2F4B68" w:themeColor="accent6"/>
          <w:bottom w:val="single" w:sz="4" w:space="0" w:color="2F4B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4B68" w:themeColor="accent6"/>
          <w:left w:val="nil"/>
        </w:tcBorders>
      </w:tcPr>
    </w:tblStylePr>
    <w:tblStylePr w:type="swCell">
      <w:tblPr/>
      <w:tcPr>
        <w:tcBorders>
          <w:top w:val="double" w:sz="4" w:space="0" w:color="2F4B6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4118" w:themeColor="accent1"/>
        <w:left w:val="single" w:sz="24" w:space="0" w:color="234118" w:themeColor="accent1"/>
        <w:bottom w:val="single" w:sz="24" w:space="0" w:color="234118" w:themeColor="accent1"/>
        <w:right w:val="single" w:sz="24" w:space="0" w:color="234118" w:themeColor="accent1"/>
      </w:tblBorders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6605" w:themeColor="accent2"/>
        <w:left w:val="single" w:sz="24" w:space="0" w:color="D76605" w:themeColor="accent2"/>
        <w:bottom w:val="single" w:sz="24" w:space="0" w:color="D76605" w:themeColor="accent2"/>
        <w:right w:val="single" w:sz="24" w:space="0" w:color="D76605" w:themeColor="accent2"/>
      </w:tblBorders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9758" w:themeColor="accent3"/>
        <w:left w:val="single" w:sz="24" w:space="0" w:color="C89758" w:themeColor="accent3"/>
        <w:bottom w:val="single" w:sz="24" w:space="0" w:color="C89758" w:themeColor="accent3"/>
        <w:right w:val="single" w:sz="24" w:space="0" w:color="C89758" w:themeColor="accent3"/>
      </w:tblBorders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3020" w:themeColor="accent4"/>
        <w:left w:val="single" w:sz="24" w:space="0" w:color="8E3020" w:themeColor="accent4"/>
        <w:bottom w:val="single" w:sz="24" w:space="0" w:color="8E3020" w:themeColor="accent4"/>
        <w:right w:val="single" w:sz="24" w:space="0" w:color="8E3020" w:themeColor="accent4"/>
      </w:tblBorders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5D51" w:themeColor="accent5"/>
        <w:left w:val="single" w:sz="24" w:space="0" w:color="A55D51" w:themeColor="accent5"/>
        <w:bottom w:val="single" w:sz="24" w:space="0" w:color="A55D51" w:themeColor="accent5"/>
        <w:right w:val="single" w:sz="24" w:space="0" w:color="A55D51" w:themeColor="accent5"/>
      </w:tblBorders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4B68" w:themeColor="accent6"/>
        <w:left w:val="single" w:sz="24" w:space="0" w:color="2F4B68" w:themeColor="accent6"/>
        <w:bottom w:val="single" w:sz="24" w:space="0" w:color="2F4B68" w:themeColor="accent6"/>
        <w:right w:val="single" w:sz="24" w:space="0" w:color="2F4B68" w:themeColor="accent6"/>
      </w:tblBorders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234118" w:themeColor="accent1"/>
        <w:bottom w:val="single" w:sz="4" w:space="0" w:color="2341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341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D76605" w:themeColor="accent2"/>
        <w:bottom w:val="single" w:sz="4" w:space="0" w:color="D7660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660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C89758" w:themeColor="accent3"/>
        <w:bottom w:val="single" w:sz="4" w:space="0" w:color="C897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897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8E3020" w:themeColor="accent4"/>
        <w:bottom w:val="single" w:sz="4" w:space="0" w:color="8E302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E302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A55D51" w:themeColor="accent5"/>
        <w:bottom w:val="single" w:sz="4" w:space="0" w:color="A55D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55D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2F4B68" w:themeColor="accent6"/>
        <w:bottom w:val="single" w:sz="4" w:space="0" w:color="2F4B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F4B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1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1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1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1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660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660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660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660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97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97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97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97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02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02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02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02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5D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5D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5D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5D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4B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4B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4B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4B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B3202" w:themeColor="accent2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12F1"/>
    <w:rPr>
      <w:rFonts w:ascii="Consolas" w:hAnsi="Consolas"/>
      <w:b/>
      <w:bCs/>
      <w:color w:val="6B3202" w:themeColor="accent2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  <w:insideV w:val="single" w:sz="8" w:space="0" w:color="4C8D34" w:themeColor="accent1" w:themeTint="BF"/>
      </w:tblBorders>
    </w:tblPr>
    <w:tcPr>
      <w:shd w:val="clear" w:color="auto" w:fill="BFE3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8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  <w:insideV w:val="single" w:sz="8" w:space="0" w:color="FA892A" w:themeColor="accent2" w:themeTint="BF"/>
      </w:tblBorders>
    </w:tblPr>
    <w:tcPr>
      <w:shd w:val="clear" w:color="auto" w:fill="FDD8B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892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  <w:insideV w:val="single" w:sz="8" w:space="0" w:color="D5B081" w:themeColor="accent3" w:themeTint="BF"/>
      </w:tblBorders>
    </w:tblPr>
    <w:tcPr>
      <w:shd w:val="clear" w:color="auto" w:fill="F1E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B0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  <w:insideV w:val="single" w:sz="8" w:space="0" w:color="D04831" w:themeColor="accent4" w:themeTint="BF"/>
      </w:tblBorders>
    </w:tblPr>
    <w:tcPr>
      <w:shd w:val="clear" w:color="auto" w:fill="EFC2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483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  <w:insideV w:val="single" w:sz="8" w:space="0" w:color="BD837A" w:themeColor="accent5" w:themeTint="BF"/>
      </w:tblBorders>
    </w:tblPr>
    <w:tcPr>
      <w:shd w:val="clear" w:color="auto" w:fill="E9D6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83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  <w:insideV w:val="single" w:sz="8" w:space="0" w:color="4B77A5" w:themeColor="accent6" w:themeTint="BF"/>
      </w:tblBorders>
    </w:tblPr>
    <w:tcPr>
      <w:shd w:val="clear" w:color="auto" w:fill="C1D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7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cPr>
      <w:shd w:val="clear" w:color="auto" w:fill="BFE3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8C1" w:themeFill="accent1" w:themeFillTint="33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tcBorders>
          <w:insideH w:val="single" w:sz="6" w:space="0" w:color="234118" w:themeColor="accent1"/>
          <w:insideV w:val="single" w:sz="6" w:space="0" w:color="234118" w:themeColor="accent1"/>
        </w:tcBorders>
        <w:shd w:val="clear" w:color="auto" w:fill="7FC6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cPr>
      <w:shd w:val="clear" w:color="auto" w:fill="FDD8B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C6" w:themeFill="accent2" w:themeFillTint="33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tcBorders>
          <w:insideH w:val="single" w:sz="6" w:space="0" w:color="D76605" w:themeColor="accent2"/>
          <w:insideV w:val="single" w:sz="6" w:space="0" w:color="D76605" w:themeColor="accent2"/>
        </w:tcBorders>
        <w:shd w:val="clear" w:color="auto" w:fill="FBB07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cPr>
      <w:shd w:val="clear" w:color="auto" w:fill="F1E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ADD" w:themeFill="accent3" w:themeFillTint="33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tcBorders>
          <w:insideH w:val="single" w:sz="6" w:space="0" w:color="C89758" w:themeColor="accent3"/>
          <w:insideV w:val="single" w:sz="6" w:space="0" w:color="C89758" w:themeColor="accent3"/>
        </w:tcBorders>
        <w:shd w:val="clear" w:color="auto" w:fill="E3C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cPr>
      <w:shd w:val="clear" w:color="auto" w:fill="EFC2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7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8" w:themeFill="accent4" w:themeFillTint="33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tcBorders>
          <w:insideH w:val="single" w:sz="6" w:space="0" w:color="8E3020" w:themeColor="accent4"/>
          <w:insideV w:val="single" w:sz="6" w:space="0" w:color="8E3020" w:themeColor="accent4"/>
        </w:tcBorders>
        <w:shd w:val="clear" w:color="auto" w:fill="E0857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cPr>
      <w:shd w:val="clear" w:color="auto" w:fill="E9D6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DDB" w:themeFill="accent5" w:themeFillTint="33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tcBorders>
          <w:insideH w:val="single" w:sz="6" w:space="0" w:color="A55D51" w:themeColor="accent5"/>
          <w:insideV w:val="single" w:sz="6" w:space="0" w:color="A55D51" w:themeColor="accent5"/>
        </w:tcBorders>
        <w:shd w:val="clear" w:color="auto" w:fill="D3A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cPr>
      <w:shd w:val="clear" w:color="auto" w:fill="C1D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E8" w:themeFill="accent6" w:themeFillTint="33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tcBorders>
          <w:insideH w:val="single" w:sz="6" w:space="0" w:color="2F4B68" w:themeColor="accent6"/>
          <w:insideV w:val="single" w:sz="6" w:space="0" w:color="2F4B68" w:themeColor="accent6"/>
        </w:tcBorders>
        <w:shd w:val="clear" w:color="auto" w:fill="83A4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3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6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6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8B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07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07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C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CB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857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857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6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D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4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4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118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shd w:val="clear" w:color="auto" w:fill="BFE3B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6605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shd w:val="clear" w:color="auto" w:fill="FDD8B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9758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shd w:val="clear" w:color="auto" w:fill="F1E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02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shd w:val="clear" w:color="auto" w:fill="EFC2B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5D51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shd w:val="clear" w:color="auto" w:fill="E9D6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4B68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shd w:val="clear" w:color="auto" w:fill="C1D2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1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1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1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3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66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66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8B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97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97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02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02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5D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5D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6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4B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4B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3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8B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6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NoSpacing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B3202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rsid w:val="006D54F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6D54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D54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12F1"/>
    <w:rPr>
      <w:sz w:val="32"/>
    </w:rPr>
  </w:style>
  <w:style w:type="character" w:styleId="PageNumber">
    <w:name w:val="page number"/>
    <w:basedOn w:val="DefaultParagraphFont"/>
    <w:uiPriority w:val="99"/>
    <w:semiHidden/>
    <w:rsid w:val="006D54F3"/>
  </w:style>
  <w:style w:type="table" w:styleId="PlainTable1">
    <w:name w:val="Plain Table 1"/>
    <w:basedOn w:val="Table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12F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54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12F1"/>
    <w:rPr>
      <w:sz w:val="32"/>
    </w:rPr>
  </w:style>
  <w:style w:type="paragraph" w:styleId="Signature">
    <w:name w:val="Signature"/>
    <w:basedOn w:val="Normal"/>
    <w:link w:val="SignatureChar"/>
    <w:uiPriority w:val="99"/>
    <w:semiHidden/>
    <w:rsid w:val="006D54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12F1"/>
    <w:rPr>
      <w:sz w:val="32"/>
    </w:rPr>
  </w:style>
  <w:style w:type="character" w:customStyle="1" w:styleId="SmartHyperlink1">
    <w:name w:val="Smart Hyperlink1"/>
    <w:basedOn w:val="DefaultParagraphFont"/>
    <w:uiPriority w:val="99"/>
    <w:semiHidden/>
    <w:rsid w:val="006D54F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0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71D20"/>
    <w:rPr>
      <w:caps/>
      <w:color w:val="000000" w:themeColor="text1"/>
      <w:sz w:val="48"/>
    </w:rPr>
  </w:style>
  <w:style w:type="character" w:styleId="SubtleEmphasis">
    <w:name w:val="Subtle Emphasis"/>
    <w:basedOn w:val="DefaultParagraphFont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D54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D54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D54F3"/>
  </w:style>
  <w:style w:type="table" w:styleId="TableProfessional">
    <w:name w:val="Table Professional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B71D20"/>
    <w:pPr>
      <w:keepNext/>
      <w:keepLines/>
      <w:spacing w:before="720" w:line="180" w:lineRule="auto"/>
    </w:pPr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1D20"/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paragraph" w:styleId="TOAHeading">
    <w:name w:val="toa heading"/>
    <w:basedOn w:val="Normal"/>
    <w:next w:val="Normal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semiHidden/>
    <w:rsid w:val="006D54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D54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D54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D54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D54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D54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D54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D54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D54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qFormat/>
    <w:rsid w:val="006D54F3"/>
    <w:pPr>
      <w:spacing w:before="240"/>
      <w:ind w:right="0"/>
      <w:outlineLvl w:val="9"/>
    </w:pPr>
    <w:rPr>
      <w:color w:val="1A30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B4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9113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TM03464383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234118"/>
      </a:accent1>
      <a:accent2>
        <a:srgbClr val="D76605"/>
      </a:accent2>
      <a:accent3>
        <a:srgbClr val="C89758"/>
      </a:accent3>
      <a:accent4>
        <a:srgbClr val="8E3020"/>
      </a:accent4>
      <a:accent5>
        <a:srgbClr val="A55D51"/>
      </a:accent5>
      <a:accent6>
        <a:srgbClr val="2F4B68"/>
      </a:accent6>
      <a:hlink>
        <a:srgbClr val="467886"/>
      </a:hlink>
      <a:folHlink>
        <a:srgbClr val="96607D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6A902F-72C9-4760-B8EA-A64C4601C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12C87-F0E6-48CD-87AD-D770EABC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934E-D12A-469F-BAC7-B8D9F562363A}">
  <ds:schemaRefs>
    <ds:schemaRef ds:uri="71af3243-3dd4-4a8d-8c0d-dd76da1f02a5"/>
    <ds:schemaRef ds:uri="http://purl.org/dc/elements/1.1/"/>
    <ds:schemaRef ds:uri="230e9df3-be65-4c73-a93b-d1236ebd677e"/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6c05727-aa75-4e4a-9b5f-8a80a1165891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2025-06-22T23:55:00Z</dcterms:created>
  <dcterms:modified xsi:type="dcterms:W3CDTF">2025-06-27T04:08:00Z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